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47F" w14:textId="25F1CB82" w:rsidR="009D73BC" w:rsidRDefault="00D631B8" w:rsidP="00DF2D26">
      <w:pPr>
        <w:pStyle w:val="Title"/>
        <w:rPr>
          <w:sz w:val="28"/>
        </w:rPr>
      </w:pPr>
      <w:r w:rsidRPr="009D73BC">
        <w:rPr>
          <w:sz w:val="28"/>
        </w:rPr>
        <w:t xml:space="preserve">Authorization to Administer Medication to </w:t>
      </w:r>
      <w:r w:rsidR="00DF2D26">
        <w:rPr>
          <w:sz w:val="28"/>
        </w:rPr>
        <w:t>Minors at Camp</w:t>
      </w:r>
    </w:p>
    <w:p w14:paraId="773DF3CD" w14:textId="5BBBAACE" w:rsidR="00D631B8" w:rsidRPr="00017143" w:rsidRDefault="00D631B8" w:rsidP="00D631B8">
      <w:pPr>
        <w:pStyle w:val="Title"/>
        <w:rPr>
          <w:sz w:val="20"/>
          <w:szCs w:val="20"/>
        </w:rPr>
      </w:pPr>
      <w:r w:rsidRPr="00017143">
        <w:rPr>
          <w:sz w:val="20"/>
          <w:szCs w:val="20"/>
        </w:rPr>
        <w:t>(</w:t>
      </w:r>
      <w:r w:rsidR="00017143" w:rsidRPr="00017143">
        <w:rPr>
          <w:sz w:val="20"/>
          <w:szCs w:val="20"/>
        </w:rPr>
        <w:t xml:space="preserve">To be </w:t>
      </w:r>
      <w:r w:rsidRPr="00017143">
        <w:rPr>
          <w:sz w:val="20"/>
          <w:szCs w:val="20"/>
        </w:rPr>
        <w:t xml:space="preserve">completed by </w:t>
      </w:r>
      <w:r w:rsidR="00017143" w:rsidRPr="00017143">
        <w:rPr>
          <w:sz w:val="20"/>
          <w:szCs w:val="20"/>
        </w:rPr>
        <w:t xml:space="preserve">a </w:t>
      </w:r>
      <w:r w:rsidRPr="00017143">
        <w:rPr>
          <w:sz w:val="20"/>
          <w:szCs w:val="20"/>
        </w:rPr>
        <w:t>parent/guardian</w:t>
      </w:r>
      <w:r w:rsidR="009B6754">
        <w:rPr>
          <w:sz w:val="20"/>
          <w:szCs w:val="20"/>
        </w:rPr>
        <w:t>.</w:t>
      </w:r>
      <w:r w:rsidR="00E660F5">
        <w:rPr>
          <w:sz w:val="20"/>
          <w:szCs w:val="20"/>
        </w:rPr>
        <w:t>)</w:t>
      </w:r>
      <w:r w:rsidR="00017143" w:rsidRPr="00017143">
        <w:rPr>
          <w:sz w:val="20"/>
          <w:szCs w:val="20"/>
        </w:rPr>
        <w:t xml:space="preserve"> </w:t>
      </w:r>
    </w:p>
    <w:tbl>
      <w:tblPr>
        <w:tblStyle w:val="TableGrid"/>
        <w:tblW w:w="4961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3240"/>
        <w:gridCol w:w="630"/>
        <w:gridCol w:w="2796"/>
      </w:tblGrid>
      <w:tr w:rsidR="0035196A" w14:paraId="79D00157" w14:textId="77777777" w:rsidTr="00D66D5C">
        <w:trPr>
          <w:cantSplit/>
          <w:trHeight w:hRule="exact" w:val="493"/>
        </w:trPr>
        <w:tc>
          <w:tcPr>
            <w:tcW w:w="9991" w:type="dxa"/>
            <w:gridSpan w:val="4"/>
            <w:shd w:val="clear" w:color="auto" w:fill="404040" w:themeFill="text1" w:themeFillTint="BF"/>
            <w:vAlign w:val="center"/>
          </w:tcPr>
          <w:p w14:paraId="7D0667FB" w14:textId="5CDD0026" w:rsidR="0035196A" w:rsidRPr="00721E5C" w:rsidRDefault="0035196A" w:rsidP="003016B6">
            <w:pPr>
              <w:pStyle w:val="Heading1"/>
            </w:pPr>
            <w:r>
              <w:t>Recreational Camp Information</w:t>
            </w:r>
          </w:p>
        </w:tc>
      </w:tr>
      <w:tr w:rsidR="0035196A" w14:paraId="511F1568" w14:textId="77777777" w:rsidTr="0035196A">
        <w:trPr>
          <w:cantSplit/>
          <w:trHeight w:hRule="exact" w:val="493"/>
        </w:trPr>
        <w:tc>
          <w:tcPr>
            <w:tcW w:w="6565" w:type="dxa"/>
            <w:gridSpan w:val="2"/>
            <w:shd w:val="clear" w:color="auto" w:fill="auto"/>
            <w:vAlign w:val="center"/>
          </w:tcPr>
          <w:p w14:paraId="3918FCF5" w14:textId="203FD444" w:rsidR="0035196A" w:rsidRPr="0035196A" w:rsidRDefault="0035196A" w:rsidP="0035196A">
            <w:r w:rsidRPr="0035196A">
              <w:t>Camp Name: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14:paraId="790BB4AC" w14:textId="329FB775" w:rsidR="0035196A" w:rsidRPr="0035196A" w:rsidRDefault="0035196A" w:rsidP="0035196A">
            <w:r w:rsidRPr="0035196A">
              <w:t>City/Town:</w:t>
            </w:r>
          </w:p>
        </w:tc>
      </w:tr>
      <w:tr w:rsidR="00C81188" w14:paraId="1DA04169" w14:textId="77777777" w:rsidTr="00D66D5C">
        <w:trPr>
          <w:cantSplit/>
          <w:trHeight w:hRule="exact" w:val="493"/>
        </w:trPr>
        <w:tc>
          <w:tcPr>
            <w:tcW w:w="9991" w:type="dxa"/>
            <w:gridSpan w:val="4"/>
            <w:shd w:val="clear" w:color="auto" w:fill="404040" w:themeFill="text1" w:themeFillTint="BF"/>
            <w:vAlign w:val="center"/>
          </w:tcPr>
          <w:p w14:paraId="1EBEED3F" w14:textId="5F569DF3" w:rsidR="00C81188" w:rsidRPr="002B73A0" w:rsidRDefault="00DF2D26" w:rsidP="003016B6">
            <w:pPr>
              <w:pStyle w:val="Heading1"/>
            </w:pPr>
            <w:r w:rsidRPr="00721E5C">
              <w:t>Child</w:t>
            </w:r>
            <w:r w:rsidR="00D631B8" w:rsidRPr="00721E5C">
              <w:t xml:space="preserve"> </w:t>
            </w:r>
            <w:r w:rsidR="003D186E" w:rsidRPr="002B73A0">
              <w:t xml:space="preserve">and Parent/Guardian </w:t>
            </w:r>
            <w:r w:rsidR="00C81188" w:rsidRPr="002B73A0">
              <w:t>Information</w:t>
            </w:r>
          </w:p>
        </w:tc>
      </w:tr>
      <w:tr w:rsidR="00D66D5C" w14:paraId="422FB9FD" w14:textId="77777777" w:rsidTr="0035196A">
        <w:trPr>
          <w:cantSplit/>
          <w:trHeight w:hRule="exact" w:val="447"/>
        </w:trPr>
        <w:tc>
          <w:tcPr>
            <w:tcW w:w="6565" w:type="dxa"/>
            <w:gridSpan w:val="2"/>
            <w:vAlign w:val="center"/>
          </w:tcPr>
          <w:p w14:paraId="5B0D2833" w14:textId="502D37DE" w:rsidR="00D66D5C" w:rsidRPr="002B73A0" w:rsidRDefault="00676455" w:rsidP="00AB2EBC">
            <w:r>
              <w:t>Child</w:t>
            </w:r>
            <w:r w:rsidR="00DF2D26" w:rsidRPr="002B73A0">
              <w:t>’s</w:t>
            </w:r>
            <w:r w:rsidR="00D66D5C" w:rsidRPr="002B73A0">
              <w:t xml:space="preserve"> Name: </w:t>
            </w:r>
          </w:p>
        </w:tc>
        <w:tc>
          <w:tcPr>
            <w:tcW w:w="3426" w:type="dxa"/>
            <w:gridSpan w:val="2"/>
            <w:vAlign w:val="center"/>
          </w:tcPr>
          <w:p w14:paraId="27FA237A" w14:textId="480C251E" w:rsidR="00D66D5C" w:rsidRPr="002B73A0" w:rsidRDefault="00D66D5C" w:rsidP="00AB2EBC">
            <w:r w:rsidRPr="002B73A0">
              <w:t>Age:</w:t>
            </w:r>
          </w:p>
        </w:tc>
      </w:tr>
      <w:tr w:rsidR="004501A1" w14:paraId="0F8D2D0E" w14:textId="77777777" w:rsidTr="0035196A">
        <w:trPr>
          <w:cantSplit/>
          <w:trHeight w:hRule="exact" w:val="447"/>
        </w:trPr>
        <w:tc>
          <w:tcPr>
            <w:tcW w:w="6565" w:type="dxa"/>
            <w:gridSpan w:val="2"/>
            <w:vAlign w:val="center"/>
          </w:tcPr>
          <w:p w14:paraId="3BFF015E" w14:textId="0379E6FD" w:rsidR="004501A1" w:rsidRPr="002B73A0" w:rsidRDefault="00D66D5C" w:rsidP="00AB2EBC">
            <w:r w:rsidRPr="002B73A0">
              <w:t>Diagnosis (at parent/guardian discretion):</w:t>
            </w:r>
          </w:p>
        </w:tc>
        <w:tc>
          <w:tcPr>
            <w:tcW w:w="3426" w:type="dxa"/>
            <w:gridSpan w:val="2"/>
            <w:vAlign w:val="center"/>
          </w:tcPr>
          <w:p w14:paraId="40E4408D" w14:textId="77777777" w:rsidR="004501A1" w:rsidRPr="002B73A0" w:rsidRDefault="004501A1" w:rsidP="00AB2EBC">
            <w:r w:rsidRPr="002B73A0">
              <w:t>Food/Drug Allergies:</w:t>
            </w:r>
          </w:p>
        </w:tc>
      </w:tr>
      <w:tr w:rsidR="00AE1F72" w14:paraId="37E7A4C2" w14:textId="77777777" w:rsidTr="00A65B40">
        <w:trPr>
          <w:cantSplit/>
          <w:trHeight w:hRule="exact" w:val="447"/>
        </w:trPr>
        <w:tc>
          <w:tcPr>
            <w:tcW w:w="9991" w:type="dxa"/>
            <w:gridSpan w:val="4"/>
            <w:shd w:val="clear" w:color="auto" w:fill="auto"/>
            <w:vAlign w:val="center"/>
          </w:tcPr>
          <w:p w14:paraId="7F854CFE" w14:textId="77777777" w:rsidR="00415F5F" w:rsidRPr="002B73A0" w:rsidRDefault="007E39D6" w:rsidP="00AB2EBC">
            <w:r w:rsidRPr="002B73A0">
              <w:t>Parent/Guardian’s Name</w:t>
            </w:r>
            <w:r w:rsidR="00EE33CA" w:rsidRPr="002B73A0">
              <w:t>:</w:t>
            </w:r>
          </w:p>
        </w:tc>
      </w:tr>
      <w:tr w:rsidR="00754833" w14:paraId="794CA518" w14:textId="77777777" w:rsidTr="0035196A">
        <w:trPr>
          <w:cantSplit/>
          <w:trHeight w:hRule="exact" w:val="447"/>
        </w:trPr>
        <w:tc>
          <w:tcPr>
            <w:tcW w:w="3325" w:type="dxa"/>
            <w:vAlign w:val="center"/>
          </w:tcPr>
          <w:p w14:paraId="4CA88350" w14:textId="77777777" w:rsidR="00754833" w:rsidRPr="002B73A0" w:rsidRDefault="00754833" w:rsidP="00754833">
            <w:pPr>
              <w:ind w:left="-116" w:firstLine="90"/>
            </w:pPr>
            <w:r w:rsidRPr="002B73A0">
              <w:t>Home Phone: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DBDBD4F" w14:textId="16763E91" w:rsidR="00754833" w:rsidRPr="002B73A0" w:rsidRDefault="00754833" w:rsidP="00754833">
            <w:pPr>
              <w:ind w:hanging="59"/>
            </w:pPr>
            <w:r w:rsidRPr="002B73A0">
              <w:t>Emergency Phone: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14:paraId="77C26FEC" w14:textId="0BAD2DAB" w:rsidR="00754833" w:rsidRPr="002B73A0" w:rsidRDefault="00754833" w:rsidP="00754833">
            <w:pPr>
              <w:ind w:hanging="92"/>
            </w:pPr>
            <w:r w:rsidRPr="002B73A0">
              <w:t>Business Phone:</w:t>
            </w:r>
          </w:p>
        </w:tc>
      </w:tr>
      <w:tr w:rsidR="009622B2" w14:paraId="736F206D" w14:textId="77777777" w:rsidTr="00D66D5C">
        <w:trPr>
          <w:cantSplit/>
          <w:trHeight w:hRule="exact" w:val="493"/>
        </w:trPr>
        <w:tc>
          <w:tcPr>
            <w:tcW w:w="9991" w:type="dxa"/>
            <w:gridSpan w:val="4"/>
            <w:shd w:val="clear" w:color="auto" w:fill="404040" w:themeFill="text1" w:themeFillTint="BF"/>
            <w:vAlign w:val="center"/>
          </w:tcPr>
          <w:p w14:paraId="19E7FA04" w14:textId="77777777" w:rsidR="009622B2" w:rsidRPr="002B73A0" w:rsidRDefault="003D186E" w:rsidP="003016B6">
            <w:pPr>
              <w:pStyle w:val="Heading1"/>
              <w:rPr>
                <w:color w:val="FF0000"/>
              </w:rPr>
            </w:pPr>
            <w:r w:rsidRPr="002B73A0">
              <w:t>Licensed Prescriber</w:t>
            </w:r>
            <w:r w:rsidR="009622B2" w:rsidRPr="002B73A0">
              <w:t xml:space="preserve"> Information</w:t>
            </w:r>
          </w:p>
        </w:tc>
      </w:tr>
      <w:tr w:rsidR="0056338C" w14:paraId="58FBD1B4" w14:textId="77777777" w:rsidTr="00D66D5C">
        <w:trPr>
          <w:cantSplit/>
          <w:trHeight w:hRule="exact" w:val="447"/>
        </w:trPr>
        <w:tc>
          <w:tcPr>
            <w:tcW w:w="9991" w:type="dxa"/>
            <w:gridSpan w:val="4"/>
            <w:vAlign w:val="center"/>
          </w:tcPr>
          <w:p w14:paraId="093BDF8D" w14:textId="77777777" w:rsidR="0056338C" w:rsidRPr="002B73A0" w:rsidRDefault="005D3FDF" w:rsidP="00AB2EBC">
            <w:r w:rsidRPr="002B73A0">
              <w:t>Name of Licensed Prescriber</w:t>
            </w:r>
            <w:r w:rsidR="009622B2" w:rsidRPr="002B73A0">
              <w:t>:</w:t>
            </w:r>
          </w:p>
        </w:tc>
      </w:tr>
      <w:tr w:rsidR="00CB5E53" w14:paraId="784C39DF" w14:textId="77777777" w:rsidTr="00D24971">
        <w:trPr>
          <w:cantSplit/>
          <w:trHeight w:hRule="exact" w:val="447"/>
        </w:trPr>
        <w:tc>
          <w:tcPr>
            <w:tcW w:w="6565" w:type="dxa"/>
            <w:gridSpan w:val="2"/>
            <w:vAlign w:val="center"/>
          </w:tcPr>
          <w:p w14:paraId="4FA8CA0B" w14:textId="77777777" w:rsidR="00CB5E53" w:rsidRPr="002B73A0" w:rsidRDefault="005D3FDF" w:rsidP="00AB2EBC">
            <w:r w:rsidRPr="002B73A0">
              <w:t>Business Phone</w:t>
            </w:r>
            <w:r w:rsidR="00CB5E53" w:rsidRPr="002B73A0">
              <w:t>:</w:t>
            </w:r>
          </w:p>
        </w:tc>
        <w:tc>
          <w:tcPr>
            <w:tcW w:w="3426" w:type="dxa"/>
            <w:gridSpan w:val="2"/>
            <w:vAlign w:val="center"/>
          </w:tcPr>
          <w:p w14:paraId="195BF82B" w14:textId="77777777" w:rsidR="00CB5E53" w:rsidRPr="002B73A0" w:rsidRDefault="005D3FDF" w:rsidP="00AB2EBC">
            <w:r w:rsidRPr="002B73A0">
              <w:t>Emergency Phone:</w:t>
            </w:r>
          </w:p>
        </w:tc>
      </w:tr>
      <w:tr w:rsidR="000077BD" w14:paraId="1F9F3148" w14:textId="77777777" w:rsidTr="00D66D5C">
        <w:trPr>
          <w:cantSplit/>
          <w:trHeight w:hRule="exact" w:val="493"/>
        </w:trPr>
        <w:tc>
          <w:tcPr>
            <w:tcW w:w="9991" w:type="dxa"/>
            <w:gridSpan w:val="4"/>
            <w:shd w:val="clear" w:color="auto" w:fill="404040" w:themeFill="text1" w:themeFillTint="BF"/>
            <w:vAlign w:val="center"/>
          </w:tcPr>
          <w:p w14:paraId="1F551F51" w14:textId="74D0AC1B" w:rsidR="000077BD" w:rsidRPr="000077BD" w:rsidRDefault="00AF00A3" w:rsidP="003016B6">
            <w:pPr>
              <w:pStyle w:val="Heading1"/>
            </w:pPr>
            <w:r>
              <w:t>Medication Informatio</w:t>
            </w:r>
            <w:r w:rsidR="008558D5">
              <w:t>n</w:t>
            </w:r>
          </w:p>
        </w:tc>
      </w:tr>
      <w:tr w:rsidR="00F04B9B" w14:paraId="5C097C21" w14:textId="77777777" w:rsidTr="00D66D5C">
        <w:trPr>
          <w:cantSplit/>
          <w:trHeight w:val="447"/>
        </w:trPr>
        <w:tc>
          <w:tcPr>
            <w:tcW w:w="9991" w:type="dxa"/>
            <w:gridSpan w:val="4"/>
            <w:vAlign w:val="center"/>
          </w:tcPr>
          <w:p w14:paraId="39325C3E" w14:textId="77777777" w:rsidR="00F04B9B" w:rsidRPr="00D02133" w:rsidRDefault="00AF00A3" w:rsidP="00AB2EBC">
            <w:r>
              <w:t>Name of Medication</w:t>
            </w:r>
            <w:r w:rsidR="00F04B9B" w:rsidRPr="00D02133">
              <w:t>:</w:t>
            </w:r>
          </w:p>
        </w:tc>
      </w:tr>
      <w:tr w:rsidR="00AF00A3" w14:paraId="79501EBE" w14:textId="77777777" w:rsidTr="00D24971">
        <w:trPr>
          <w:cantSplit/>
          <w:trHeight w:val="447"/>
        </w:trPr>
        <w:tc>
          <w:tcPr>
            <w:tcW w:w="6565" w:type="dxa"/>
            <w:gridSpan w:val="2"/>
            <w:vAlign w:val="center"/>
          </w:tcPr>
          <w:p w14:paraId="72EBF45F" w14:textId="6B96CCC8" w:rsidR="00AF00A3" w:rsidRPr="00D02133" w:rsidRDefault="00AF00A3" w:rsidP="00AB2EBC">
            <w:r>
              <w:t xml:space="preserve">Dose </w:t>
            </w:r>
            <w:r w:rsidR="00D66D5C">
              <w:t>G</w:t>
            </w:r>
            <w:r>
              <w:t xml:space="preserve">iven at </w:t>
            </w:r>
            <w:r w:rsidR="00D66D5C">
              <w:t>C</w:t>
            </w:r>
            <w:r>
              <w:t>amp:</w:t>
            </w:r>
          </w:p>
        </w:tc>
        <w:tc>
          <w:tcPr>
            <w:tcW w:w="3426" w:type="dxa"/>
            <w:gridSpan w:val="2"/>
            <w:vAlign w:val="center"/>
          </w:tcPr>
          <w:p w14:paraId="610AE06A" w14:textId="042BF18B" w:rsidR="00AF00A3" w:rsidRPr="00D02133" w:rsidRDefault="00A65B40" w:rsidP="00AB2EBC">
            <w:r>
              <w:t>Frequency:</w:t>
            </w:r>
          </w:p>
        </w:tc>
      </w:tr>
      <w:tr w:rsidR="00AF00A3" w14:paraId="3DCE1792" w14:textId="77777777" w:rsidTr="00D24971">
        <w:trPr>
          <w:cantSplit/>
          <w:trHeight w:val="447"/>
        </w:trPr>
        <w:tc>
          <w:tcPr>
            <w:tcW w:w="6565" w:type="dxa"/>
            <w:gridSpan w:val="2"/>
            <w:vAlign w:val="center"/>
          </w:tcPr>
          <w:p w14:paraId="11B84FDE" w14:textId="7675AA86" w:rsidR="00AF00A3" w:rsidRDefault="00A65B40" w:rsidP="00AB2EBC">
            <w:r>
              <w:t>Route of Administration:</w:t>
            </w:r>
          </w:p>
        </w:tc>
        <w:tc>
          <w:tcPr>
            <w:tcW w:w="3426" w:type="dxa"/>
            <w:gridSpan w:val="2"/>
            <w:vAlign w:val="center"/>
          </w:tcPr>
          <w:p w14:paraId="66DCC067" w14:textId="460D02B6" w:rsidR="00AF00A3" w:rsidRPr="002B73A0" w:rsidRDefault="00754833" w:rsidP="00AB2EBC">
            <w:pPr>
              <w:rPr>
                <w:color w:val="FF0000"/>
              </w:rPr>
            </w:pPr>
            <w:r w:rsidRPr="002B73A0">
              <w:t xml:space="preserve">Quantity </w:t>
            </w:r>
            <w:r w:rsidR="002B73A0">
              <w:t>Provided to Camp:</w:t>
            </w:r>
          </w:p>
        </w:tc>
      </w:tr>
      <w:tr w:rsidR="00D66D5C" w14:paraId="7511CA1B" w14:textId="77777777" w:rsidTr="00D24971">
        <w:trPr>
          <w:cantSplit/>
          <w:trHeight w:val="447"/>
        </w:trPr>
        <w:tc>
          <w:tcPr>
            <w:tcW w:w="6565" w:type="dxa"/>
            <w:gridSpan w:val="2"/>
            <w:tcBorders>
              <w:bottom w:val="single" w:sz="4" w:space="0" w:color="auto"/>
            </w:tcBorders>
            <w:vAlign w:val="center"/>
          </w:tcPr>
          <w:p w14:paraId="0C06A1FD" w14:textId="58889C8A" w:rsidR="00754833" w:rsidRDefault="00754833" w:rsidP="00754833">
            <w:r>
              <w:t xml:space="preserve">Expiration </w:t>
            </w:r>
            <w:r w:rsidR="00D66D5C">
              <w:t>D</w:t>
            </w:r>
            <w:r>
              <w:t>ate of Medication Received:</w:t>
            </w:r>
          </w:p>
        </w:tc>
        <w:tc>
          <w:tcPr>
            <w:tcW w:w="3426" w:type="dxa"/>
            <w:gridSpan w:val="2"/>
            <w:tcBorders>
              <w:bottom w:val="single" w:sz="4" w:space="0" w:color="auto"/>
            </w:tcBorders>
            <w:vAlign w:val="center"/>
          </w:tcPr>
          <w:p w14:paraId="66841B22" w14:textId="4D8EB405" w:rsidR="00754833" w:rsidRPr="00754833" w:rsidRDefault="00754833" w:rsidP="00754833">
            <w:r w:rsidRPr="00754833">
              <w:t>Special Storage Requirements:</w:t>
            </w:r>
          </w:p>
        </w:tc>
      </w:tr>
      <w:tr w:rsidR="00EB52A5" w:rsidRPr="00D02133" w14:paraId="32384581" w14:textId="77777777" w:rsidTr="00D66D5C">
        <w:trPr>
          <w:cantSplit/>
          <w:trHeight w:hRule="exact" w:val="447"/>
        </w:trPr>
        <w:tc>
          <w:tcPr>
            <w:tcW w:w="9991" w:type="dxa"/>
            <w:gridSpan w:val="4"/>
            <w:vAlign w:val="center"/>
          </w:tcPr>
          <w:p w14:paraId="0E53718F" w14:textId="77777777" w:rsidR="00EB52A5" w:rsidRPr="00D02133" w:rsidRDefault="002A1179" w:rsidP="00AB2EBC">
            <w:r>
              <w:t>Special Directions (e.g., on empty stomach/with water)</w:t>
            </w:r>
            <w:r w:rsidR="00EB52A5" w:rsidRPr="00D02133">
              <w:t>:</w:t>
            </w:r>
          </w:p>
        </w:tc>
      </w:tr>
      <w:tr w:rsidR="00EB52A5" w:rsidRPr="00D02133" w14:paraId="70832E56" w14:textId="77777777" w:rsidTr="00D66D5C">
        <w:trPr>
          <w:cantSplit/>
          <w:trHeight w:hRule="exact" w:val="447"/>
        </w:trPr>
        <w:tc>
          <w:tcPr>
            <w:tcW w:w="9991" w:type="dxa"/>
            <w:gridSpan w:val="4"/>
            <w:vAlign w:val="center"/>
          </w:tcPr>
          <w:p w14:paraId="0D32CA2F" w14:textId="77777777" w:rsidR="00EB52A5" w:rsidRPr="00D02133" w:rsidRDefault="002A1179" w:rsidP="00AB2EBC">
            <w:r>
              <w:t>Possible Side Effects/Adverse Reactions</w:t>
            </w:r>
            <w:r w:rsidR="00CC6A22">
              <w:t>:</w:t>
            </w:r>
          </w:p>
        </w:tc>
      </w:tr>
      <w:tr w:rsidR="00CE50C2" w:rsidRPr="000077BD" w14:paraId="7FCCE173" w14:textId="77777777" w:rsidTr="00D66D5C">
        <w:trPr>
          <w:cantSplit/>
          <w:trHeight w:hRule="exact" w:val="493"/>
        </w:trPr>
        <w:tc>
          <w:tcPr>
            <w:tcW w:w="9991" w:type="dxa"/>
            <w:gridSpan w:val="4"/>
            <w:shd w:val="clear" w:color="auto" w:fill="404040" w:themeFill="text1" w:themeFillTint="BF"/>
            <w:vAlign w:val="center"/>
          </w:tcPr>
          <w:p w14:paraId="3DDDC49F" w14:textId="49948743" w:rsidR="00CE50C2" w:rsidRPr="000077BD" w:rsidRDefault="00E660F5" w:rsidP="00564FF7">
            <w:pPr>
              <w:pStyle w:val="Heading1"/>
            </w:pPr>
            <w:r>
              <w:t>Additional -</w:t>
            </w:r>
            <w:r w:rsidR="00CE50C2">
              <w:t xml:space="preserve">Medication Information </w:t>
            </w:r>
            <w:r>
              <w:t>(Add additional pages if more than 2 medications</w:t>
            </w:r>
            <w:r w:rsidR="009B6754">
              <w:t>.</w:t>
            </w:r>
            <w:r>
              <w:t>)</w:t>
            </w:r>
          </w:p>
        </w:tc>
      </w:tr>
      <w:tr w:rsidR="00CE50C2" w:rsidRPr="00D02133" w14:paraId="67998D01" w14:textId="77777777" w:rsidTr="00D66D5C">
        <w:trPr>
          <w:cantSplit/>
          <w:trHeight w:val="447"/>
        </w:trPr>
        <w:tc>
          <w:tcPr>
            <w:tcW w:w="9991" w:type="dxa"/>
            <w:gridSpan w:val="4"/>
            <w:vAlign w:val="center"/>
          </w:tcPr>
          <w:p w14:paraId="71F1E2E0" w14:textId="77777777" w:rsidR="00CE50C2" w:rsidRPr="00D02133" w:rsidRDefault="00CE50C2" w:rsidP="00564FF7">
            <w:r>
              <w:t>Name of Medication</w:t>
            </w:r>
            <w:r w:rsidRPr="00D02133">
              <w:t>:</w:t>
            </w:r>
          </w:p>
        </w:tc>
      </w:tr>
      <w:tr w:rsidR="00D66D5C" w:rsidRPr="00D02133" w14:paraId="76B4AA95" w14:textId="77777777" w:rsidTr="00D24971">
        <w:trPr>
          <w:cantSplit/>
          <w:trHeight w:val="447"/>
        </w:trPr>
        <w:tc>
          <w:tcPr>
            <w:tcW w:w="6565" w:type="dxa"/>
            <w:gridSpan w:val="2"/>
            <w:vAlign w:val="center"/>
          </w:tcPr>
          <w:p w14:paraId="3ADC8AE4" w14:textId="77777777" w:rsidR="00D66D5C" w:rsidRPr="00D02133" w:rsidRDefault="00D66D5C" w:rsidP="00F11A3B">
            <w:r>
              <w:t>Dose Given at Camp:</w:t>
            </w:r>
          </w:p>
        </w:tc>
        <w:tc>
          <w:tcPr>
            <w:tcW w:w="3426" w:type="dxa"/>
            <w:gridSpan w:val="2"/>
            <w:vAlign w:val="center"/>
          </w:tcPr>
          <w:p w14:paraId="39C932F5" w14:textId="5559023F" w:rsidR="00D66D5C" w:rsidRPr="00D02133" w:rsidRDefault="00A65B40" w:rsidP="00F11A3B">
            <w:r>
              <w:t>Frequency:</w:t>
            </w:r>
          </w:p>
        </w:tc>
      </w:tr>
      <w:tr w:rsidR="00D66D5C" w14:paraId="2E0885B1" w14:textId="77777777" w:rsidTr="00D24971">
        <w:trPr>
          <w:cantSplit/>
          <w:trHeight w:val="447"/>
        </w:trPr>
        <w:tc>
          <w:tcPr>
            <w:tcW w:w="6565" w:type="dxa"/>
            <w:gridSpan w:val="2"/>
            <w:vAlign w:val="center"/>
          </w:tcPr>
          <w:p w14:paraId="0C00FE35" w14:textId="614BC298" w:rsidR="00D66D5C" w:rsidRDefault="00A65B40" w:rsidP="00F11A3B">
            <w:r>
              <w:t>Route of Administration:</w:t>
            </w:r>
          </w:p>
        </w:tc>
        <w:tc>
          <w:tcPr>
            <w:tcW w:w="3426" w:type="dxa"/>
            <w:gridSpan w:val="2"/>
            <w:vAlign w:val="center"/>
          </w:tcPr>
          <w:p w14:paraId="1D24F645" w14:textId="79FBE2A1" w:rsidR="00D66D5C" w:rsidRPr="00A65B40" w:rsidRDefault="002B73A0" w:rsidP="00F11A3B">
            <w:pPr>
              <w:rPr>
                <w:strike/>
              </w:rPr>
            </w:pPr>
            <w:r w:rsidRPr="002B73A0">
              <w:t xml:space="preserve">Quantity </w:t>
            </w:r>
            <w:r>
              <w:t>Provided to Camp:</w:t>
            </w:r>
          </w:p>
        </w:tc>
      </w:tr>
      <w:tr w:rsidR="00D66D5C" w:rsidRPr="00754833" w14:paraId="7F8ABD30" w14:textId="77777777" w:rsidTr="00D24971">
        <w:trPr>
          <w:cantSplit/>
          <w:trHeight w:val="447"/>
        </w:trPr>
        <w:tc>
          <w:tcPr>
            <w:tcW w:w="6565" w:type="dxa"/>
            <w:gridSpan w:val="2"/>
            <w:tcBorders>
              <w:bottom w:val="single" w:sz="4" w:space="0" w:color="auto"/>
            </w:tcBorders>
            <w:vAlign w:val="center"/>
          </w:tcPr>
          <w:p w14:paraId="17FD9BDD" w14:textId="77777777" w:rsidR="00D66D5C" w:rsidRDefault="00D66D5C" w:rsidP="00F11A3B">
            <w:r>
              <w:t>Expiration Date of Medication Received:</w:t>
            </w:r>
          </w:p>
        </w:tc>
        <w:tc>
          <w:tcPr>
            <w:tcW w:w="3426" w:type="dxa"/>
            <w:gridSpan w:val="2"/>
            <w:tcBorders>
              <w:bottom w:val="single" w:sz="4" w:space="0" w:color="auto"/>
            </w:tcBorders>
            <w:vAlign w:val="center"/>
          </w:tcPr>
          <w:p w14:paraId="7751287A" w14:textId="77777777" w:rsidR="00D66D5C" w:rsidRPr="00754833" w:rsidRDefault="00D66D5C" w:rsidP="00F11A3B">
            <w:r w:rsidRPr="00754833">
              <w:t>Special Storage Requirements:</w:t>
            </w:r>
          </w:p>
        </w:tc>
      </w:tr>
      <w:tr w:rsidR="00D66D5C" w:rsidRPr="00D02133" w14:paraId="04CB5C3E" w14:textId="77777777" w:rsidTr="00D66D5C">
        <w:trPr>
          <w:cantSplit/>
          <w:trHeight w:hRule="exact" w:val="447"/>
        </w:trPr>
        <w:tc>
          <w:tcPr>
            <w:tcW w:w="9991" w:type="dxa"/>
            <w:gridSpan w:val="4"/>
            <w:vAlign w:val="center"/>
          </w:tcPr>
          <w:p w14:paraId="0888D7CC" w14:textId="77777777" w:rsidR="00D66D5C" w:rsidRPr="00D02133" w:rsidRDefault="00D66D5C" w:rsidP="00F11A3B">
            <w:r>
              <w:t>Special Directions (e.g., on empty stomach/with water)</w:t>
            </w:r>
            <w:r w:rsidRPr="00D02133">
              <w:t>:</w:t>
            </w:r>
          </w:p>
        </w:tc>
      </w:tr>
      <w:tr w:rsidR="00D66D5C" w:rsidRPr="00D02133" w14:paraId="41C822FD" w14:textId="77777777" w:rsidTr="00D66D5C">
        <w:trPr>
          <w:cantSplit/>
          <w:trHeight w:hRule="exact" w:val="447"/>
        </w:trPr>
        <w:tc>
          <w:tcPr>
            <w:tcW w:w="9991" w:type="dxa"/>
            <w:gridSpan w:val="4"/>
            <w:vAlign w:val="center"/>
          </w:tcPr>
          <w:p w14:paraId="089E73AB" w14:textId="77777777" w:rsidR="00D66D5C" w:rsidRPr="00D02133" w:rsidRDefault="00D66D5C" w:rsidP="00F11A3B">
            <w:r>
              <w:t>Possible Side Effects/Adverse Reactions:</w:t>
            </w:r>
          </w:p>
        </w:tc>
      </w:tr>
      <w:tr w:rsidR="004874DE" w14:paraId="40BA3C80" w14:textId="77777777" w:rsidTr="00721E5C">
        <w:trPr>
          <w:cantSplit/>
          <w:trHeight w:hRule="exact" w:val="447"/>
        </w:trPr>
        <w:tc>
          <w:tcPr>
            <w:tcW w:w="9991" w:type="dxa"/>
            <w:gridSpan w:val="4"/>
            <w:shd w:val="clear" w:color="auto" w:fill="000000" w:themeFill="text1"/>
            <w:vAlign w:val="center"/>
          </w:tcPr>
          <w:p w14:paraId="2DD43321" w14:textId="4679A9ED" w:rsidR="004874DE" w:rsidRPr="00721E5C" w:rsidDel="004874DE" w:rsidRDefault="004874DE" w:rsidP="00F11A3B">
            <w:pPr>
              <w:rPr>
                <w:b/>
                <w:bCs/>
              </w:rPr>
            </w:pPr>
            <w:r w:rsidRPr="00721E5C">
              <w:rPr>
                <w:b/>
                <w:bCs/>
                <w:color w:val="FFFFFF" w:themeColor="background1"/>
                <w:sz w:val="20"/>
                <w:szCs w:val="32"/>
              </w:rPr>
              <w:t>Additional Medication Information</w:t>
            </w:r>
          </w:p>
        </w:tc>
      </w:tr>
      <w:tr w:rsidR="004874DE" w14:paraId="10D89CC6" w14:textId="77777777" w:rsidTr="00D66D5C">
        <w:trPr>
          <w:cantSplit/>
          <w:trHeight w:hRule="exact" w:val="447"/>
        </w:trPr>
        <w:tc>
          <w:tcPr>
            <w:tcW w:w="9991" w:type="dxa"/>
            <w:gridSpan w:val="4"/>
            <w:vAlign w:val="center"/>
          </w:tcPr>
          <w:p w14:paraId="2BC3C7E6" w14:textId="6925E956" w:rsidR="004874DE" w:rsidRDefault="004874DE" w:rsidP="00F11A3B">
            <w:r>
              <w:t xml:space="preserve">Other Medications Taken at Home (at parent/guardian discretion): </w:t>
            </w:r>
          </w:p>
        </w:tc>
      </w:tr>
      <w:tr w:rsidR="00EB52A5" w:rsidRPr="009622B2" w14:paraId="47668ABA" w14:textId="77777777" w:rsidTr="009B6754">
        <w:trPr>
          <w:cantSplit/>
          <w:trHeight w:hRule="exact" w:val="415"/>
        </w:trPr>
        <w:tc>
          <w:tcPr>
            <w:tcW w:w="9991" w:type="dxa"/>
            <w:gridSpan w:val="4"/>
            <w:shd w:val="clear" w:color="auto" w:fill="000000" w:themeFill="text1"/>
            <w:vAlign w:val="center"/>
          </w:tcPr>
          <w:p w14:paraId="3603B5E9" w14:textId="124F5234" w:rsidR="00EB52A5" w:rsidRPr="000C0676" w:rsidRDefault="00BE6942" w:rsidP="003016B6">
            <w:pPr>
              <w:pStyle w:val="Heading1"/>
            </w:pPr>
            <w:r>
              <w:t xml:space="preserve">Oral/Topical Medication </w:t>
            </w:r>
            <w:r w:rsidR="002A1179">
              <w:t>Authorization</w:t>
            </w:r>
            <w:r>
              <w:t>:</w:t>
            </w:r>
          </w:p>
        </w:tc>
      </w:tr>
      <w:tr w:rsidR="00A26D93" w:rsidRPr="009622B2" w14:paraId="78D3AD31" w14:textId="77777777" w:rsidTr="0035196A">
        <w:trPr>
          <w:cantSplit/>
          <w:trHeight w:hRule="exact" w:val="864"/>
        </w:trPr>
        <w:tc>
          <w:tcPr>
            <w:tcW w:w="9991" w:type="dxa"/>
            <w:gridSpan w:val="4"/>
            <w:vAlign w:val="center"/>
          </w:tcPr>
          <w:p w14:paraId="281982CC" w14:textId="26C3277A" w:rsidR="00A26D93" w:rsidRDefault="00A26D93" w:rsidP="00561B1E">
            <w:pPr>
              <w:spacing w:before="0" w:after="0" w:line="360" w:lineRule="auto"/>
              <w:rPr>
                <w:b/>
                <w:bCs/>
              </w:rPr>
            </w:pPr>
            <w:r>
              <w:t xml:space="preserve">I hereby authorize the health care consultant or properly trained health care supervisor </w:t>
            </w:r>
            <w:r w:rsidR="00BE6942">
              <w:t>to administer, to my child</w:t>
            </w:r>
            <w:r w:rsidR="00561B1E">
              <w:t>, the oral/topical med</w:t>
            </w:r>
            <w:r w:rsidRPr="00721E5C">
              <w:t xml:space="preserve">ication(s) listed above, in accordance with </w:t>
            </w:r>
            <w:r w:rsidR="00DF2D26" w:rsidRPr="00721E5C">
              <w:t xml:space="preserve">M.G.L. c. 94C and </w:t>
            </w:r>
            <w:r w:rsidRPr="00721E5C">
              <w:t>105 CMR 430.160</w:t>
            </w:r>
            <w:r w:rsidR="00DF2D26" w:rsidRPr="00721E5C">
              <w:t xml:space="preserve">. </w:t>
            </w:r>
            <w:r w:rsidR="00DF2D26" w:rsidRPr="00721E5C">
              <w:rPr>
                <w:b/>
                <w:bCs/>
              </w:rPr>
              <w:t xml:space="preserve">Please </w:t>
            </w:r>
            <w:r w:rsidR="00183BFA" w:rsidRPr="00721E5C">
              <w:rPr>
                <w:b/>
                <w:bCs/>
              </w:rPr>
              <w:t>complete</w:t>
            </w:r>
            <w:r w:rsidR="00DF2D26" w:rsidRPr="00721E5C">
              <w:rPr>
                <w:b/>
                <w:bCs/>
              </w:rPr>
              <w:t xml:space="preserve"> page </w:t>
            </w:r>
            <w:r w:rsidR="00721E5C">
              <w:rPr>
                <w:b/>
                <w:bCs/>
              </w:rPr>
              <w:t xml:space="preserve"># </w:t>
            </w:r>
            <w:r w:rsidR="00DF2D26" w:rsidRPr="00721E5C">
              <w:rPr>
                <w:b/>
                <w:bCs/>
              </w:rPr>
              <w:t>2</w:t>
            </w:r>
            <w:r w:rsidR="00676455" w:rsidRPr="00721E5C">
              <w:rPr>
                <w:b/>
                <w:bCs/>
              </w:rPr>
              <w:t xml:space="preserve"> </w:t>
            </w:r>
            <w:r w:rsidR="00DF2D26" w:rsidRPr="00DF2D26">
              <w:rPr>
                <w:b/>
                <w:bCs/>
              </w:rPr>
              <w:t>where applicable.</w:t>
            </w:r>
          </w:p>
          <w:p w14:paraId="42635C2B" w14:textId="37F48E51" w:rsidR="00561B1E" w:rsidRPr="00561B1E" w:rsidRDefault="00561B1E" w:rsidP="00561B1E">
            <w:pPr>
              <w:spacing w:before="0" w:after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Yes </w:t>
            </w: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No </w:t>
            </w: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Not Applicable</w:t>
            </w:r>
          </w:p>
        </w:tc>
      </w:tr>
      <w:tr w:rsidR="00BE6942" w:rsidRPr="009622B2" w14:paraId="4A7317B0" w14:textId="77777777" w:rsidTr="00BE6942">
        <w:trPr>
          <w:cantSplit/>
          <w:trHeight w:hRule="exact" w:val="490"/>
        </w:trPr>
        <w:tc>
          <w:tcPr>
            <w:tcW w:w="9991" w:type="dxa"/>
            <w:gridSpan w:val="4"/>
            <w:shd w:val="clear" w:color="auto" w:fill="000000" w:themeFill="text1"/>
            <w:vAlign w:val="center"/>
          </w:tcPr>
          <w:p w14:paraId="54408675" w14:textId="0581696B" w:rsidR="00BE6942" w:rsidRPr="00BE6942" w:rsidRDefault="00BE6942" w:rsidP="00CE50C2">
            <w:pPr>
              <w:spacing w:before="0" w:after="0"/>
              <w:rPr>
                <w:sz w:val="20"/>
                <w:szCs w:val="20"/>
              </w:rPr>
            </w:pPr>
            <w:r w:rsidRPr="00BE6942">
              <w:rPr>
                <w:b/>
                <w:color w:val="FFFFFF" w:themeColor="background1"/>
                <w:sz w:val="20"/>
                <w:szCs w:val="20"/>
              </w:rPr>
              <w:lastRenderedPageBreak/>
              <w:t>Epinephrine Injection Authorization:</w:t>
            </w:r>
          </w:p>
        </w:tc>
      </w:tr>
      <w:tr w:rsidR="00EB52A5" w:rsidRPr="009622B2" w14:paraId="1712F56A" w14:textId="77777777" w:rsidTr="00017143">
        <w:trPr>
          <w:cantSplit/>
          <w:trHeight w:hRule="exact" w:val="3394"/>
        </w:trPr>
        <w:tc>
          <w:tcPr>
            <w:tcW w:w="9991" w:type="dxa"/>
            <w:gridSpan w:val="4"/>
            <w:vAlign w:val="center"/>
          </w:tcPr>
          <w:p w14:paraId="3C8CDDE7" w14:textId="222812B3" w:rsidR="009E3FEE" w:rsidRPr="00721E5C" w:rsidRDefault="00CE50C2" w:rsidP="007739E9">
            <w:pPr>
              <w:spacing w:before="100" w:beforeAutospacing="1" w:after="0"/>
              <w:rPr>
                <w:rFonts w:cstheme="minorHAnsi"/>
                <w:sz w:val="18"/>
                <w:szCs w:val="18"/>
              </w:rPr>
            </w:pPr>
            <w:r w:rsidRPr="00721E5C">
              <w:rPr>
                <w:rFonts w:cstheme="minorHAnsi"/>
                <w:sz w:val="18"/>
                <w:szCs w:val="18"/>
              </w:rPr>
              <w:t xml:space="preserve">I hereby authorize my child to </w:t>
            </w:r>
            <w:r w:rsidRPr="00721E5C">
              <w:rPr>
                <w:rFonts w:cstheme="minorHAnsi"/>
                <w:sz w:val="18"/>
                <w:szCs w:val="18"/>
                <w:u w:val="single"/>
              </w:rPr>
              <w:t>self-administer</w:t>
            </w:r>
            <w:r w:rsidR="009E3FEE" w:rsidRPr="00721E5C">
              <w:rPr>
                <w:rFonts w:cstheme="minorHAnsi"/>
                <w:sz w:val="18"/>
                <w:szCs w:val="18"/>
              </w:rPr>
              <w:t xml:space="preserve"> their prescribed epinephrine auto-injector</w:t>
            </w:r>
            <w:r w:rsidRPr="00721E5C">
              <w:rPr>
                <w:rFonts w:cstheme="minorHAnsi"/>
                <w:sz w:val="18"/>
                <w:szCs w:val="18"/>
              </w:rPr>
              <w:t>, with approval of the</w:t>
            </w:r>
            <w:r w:rsidR="00183BFA" w:rsidRPr="00721E5C">
              <w:rPr>
                <w:rFonts w:cstheme="minorHAnsi"/>
                <w:sz w:val="18"/>
                <w:szCs w:val="18"/>
              </w:rPr>
              <w:t xml:space="preserve"> </w:t>
            </w:r>
            <w:r w:rsidRPr="00721E5C">
              <w:rPr>
                <w:rFonts w:cstheme="minorHAnsi"/>
                <w:sz w:val="18"/>
                <w:szCs w:val="18"/>
              </w:rPr>
              <w:t xml:space="preserve">health care </w:t>
            </w:r>
            <w:r w:rsidR="0001464F" w:rsidRPr="00721E5C">
              <w:rPr>
                <w:rFonts w:cstheme="minorHAnsi"/>
                <w:sz w:val="18"/>
                <w:szCs w:val="18"/>
              </w:rPr>
              <w:t>consultant</w:t>
            </w:r>
            <w:r w:rsidR="009E3FEE" w:rsidRPr="00721E5C">
              <w:rPr>
                <w:rFonts w:cstheme="minorHAnsi"/>
                <w:sz w:val="18"/>
                <w:szCs w:val="18"/>
              </w:rPr>
              <w:t>:</w:t>
            </w:r>
            <w:r w:rsidRPr="00721E5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424FD88" w14:textId="77777777" w:rsidR="00346C69" w:rsidRPr="00721E5C" w:rsidRDefault="00346C69" w:rsidP="009542E9">
            <w:pPr>
              <w:spacing w:before="0" w:after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Yes </w:t>
            </w: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No </w:t>
            </w: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Not Applicable</w:t>
            </w:r>
          </w:p>
          <w:p w14:paraId="06526A20" w14:textId="77777777" w:rsidR="002B73A0" w:rsidRPr="00721E5C" w:rsidRDefault="002B73A0" w:rsidP="009542E9">
            <w:pPr>
              <w:spacing w:before="0" w:after="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14:paraId="6B29744D" w14:textId="1C32F504" w:rsidR="000D7750" w:rsidRPr="00721E5C" w:rsidRDefault="000D7750" w:rsidP="000D7750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721E5C">
              <w:rPr>
                <w:rFonts w:cstheme="minorHAnsi"/>
                <w:sz w:val="18"/>
                <w:szCs w:val="18"/>
              </w:rPr>
              <w:t xml:space="preserve">I hereby authorize the designated healthcare supervisor who is a </w:t>
            </w:r>
            <w:r w:rsidRPr="00721E5C">
              <w:rPr>
                <w:rFonts w:cstheme="minorHAnsi"/>
                <w:sz w:val="18"/>
                <w:szCs w:val="18"/>
                <w:u w:val="single"/>
              </w:rPr>
              <w:t>licensed healthcare professional</w:t>
            </w:r>
            <w:r w:rsidRPr="00721E5C">
              <w:rPr>
                <w:rFonts w:cstheme="minorHAnsi"/>
                <w:sz w:val="18"/>
                <w:szCs w:val="18"/>
              </w:rPr>
              <w:t xml:space="preserve"> authorized by their scope of practice to administer epinephrine auto-injectors</w:t>
            </w:r>
            <w:r w:rsidR="00C71BBB" w:rsidRPr="00721E5C">
              <w:rPr>
                <w:rFonts w:cstheme="minorHAnsi"/>
                <w:sz w:val="18"/>
                <w:szCs w:val="18"/>
              </w:rPr>
              <w:t>,</w:t>
            </w:r>
            <w:r w:rsidRPr="00721E5C">
              <w:rPr>
                <w:rFonts w:cstheme="minorHAnsi"/>
                <w:sz w:val="18"/>
                <w:szCs w:val="18"/>
              </w:rPr>
              <w:t xml:space="preserve"> </w:t>
            </w:r>
            <w:r w:rsidR="00C71BBB" w:rsidRPr="00721E5C">
              <w:rPr>
                <w:rFonts w:cstheme="minorHAnsi"/>
                <w:sz w:val="18"/>
                <w:szCs w:val="18"/>
              </w:rPr>
              <w:t>with approval of</w:t>
            </w:r>
            <w:r w:rsidRPr="00721E5C">
              <w:rPr>
                <w:rFonts w:cstheme="minorHAnsi"/>
                <w:sz w:val="18"/>
                <w:szCs w:val="18"/>
              </w:rPr>
              <w:t xml:space="preserve"> the health care consultant</w:t>
            </w:r>
            <w:r w:rsidR="00C71BBB" w:rsidRPr="00721E5C">
              <w:rPr>
                <w:rFonts w:cstheme="minorHAnsi"/>
                <w:sz w:val="18"/>
                <w:szCs w:val="18"/>
              </w:rPr>
              <w:t>,</w:t>
            </w:r>
            <w:r w:rsidRPr="00721E5C">
              <w:rPr>
                <w:rFonts w:cstheme="minorHAnsi"/>
                <w:sz w:val="18"/>
                <w:szCs w:val="18"/>
              </w:rPr>
              <w:t xml:space="preserve"> to administer an epinephrine auto-injector to my child:                </w:t>
            </w:r>
          </w:p>
          <w:p w14:paraId="305F95C0" w14:textId="77777777" w:rsidR="000D7750" w:rsidRPr="00721E5C" w:rsidRDefault="000D7750" w:rsidP="000D7750">
            <w:pPr>
              <w:spacing w:before="0" w:after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Yes </w:t>
            </w: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No </w:t>
            </w: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Not Applicable</w:t>
            </w:r>
          </w:p>
          <w:p w14:paraId="24A59226" w14:textId="77777777" w:rsidR="000D7750" w:rsidRPr="00721E5C" w:rsidRDefault="000D7750" w:rsidP="000D7750">
            <w:pPr>
              <w:spacing w:before="0" w:after="0"/>
              <w:contextualSpacing/>
              <w:rPr>
                <w:b/>
                <w:bCs/>
                <w:sz w:val="18"/>
                <w:szCs w:val="18"/>
              </w:rPr>
            </w:pPr>
          </w:p>
          <w:p w14:paraId="034FCD1A" w14:textId="2E184033" w:rsidR="00EF1696" w:rsidRPr="00721E5C" w:rsidRDefault="00EF1696" w:rsidP="00EF1696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721E5C">
              <w:rPr>
                <w:rFonts w:cstheme="minorHAnsi"/>
                <w:sz w:val="18"/>
                <w:szCs w:val="18"/>
              </w:rPr>
              <w:t xml:space="preserve">I hereby authorize the designated healthcare supervisor who is NOT a </w:t>
            </w:r>
            <w:r w:rsidRPr="00721E5C">
              <w:rPr>
                <w:rFonts w:cstheme="minorHAnsi"/>
                <w:sz w:val="18"/>
                <w:szCs w:val="18"/>
                <w:u w:val="single"/>
              </w:rPr>
              <w:t>licensed healthcare professional</w:t>
            </w:r>
            <w:r w:rsidRPr="00721E5C">
              <w:rPr>
                <w:rFonts w:cstheme="minorHAnsi"/>
                <w:sz w:val="18"/>
                <w:szCs w:val="18"/>
              </w:rPr>
              <w:t xml:space="preserve"> authorized by their scope of practice to administer epinephrine auto-injectors, but who is specifically trained in allergy awareness and epinephrine administration with approval of the health care consultant, to administer an epinephrine auto-injector to my child:                </w:t>
            </w:r>
          </w:p>
          <w:p w14:paraId="3883103E" w14:textId="0707484F" w:rsidR="000C0227" w:rsidRPr="00017143" w:rsidRDefault="00346C69" w:rsidP="00017143">
            <w:pPr>
              <w:spacing w:before="0" w:after="0"/>
              <w:contextualSpacing/>
              <w:jc w:val="center"/>
              <w:rPr>
                <w:b/>
                <w:bCs/>
                <w:szCs w:val="16"/>
              </w:rPr>
            </w:pP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Yes </w:t>
            </w: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No </w:t>
            </w: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Not Applicable</w:t>
            </w:r>
          </w:p>
        </w:tc>
      </w:tr>
      <w:tr w:rsidR="00A65B40" w:rsidRPr="009622B2" w14:paraId="717130C4" w14:textId="77777777" w:rsidTr="00A65B40">
        <w:trPr>
          <w:cantSplit/>
          <w:trHeight w:hRule="exact" w:val="442"/>
        </w:trPr>
        <w:tc>
          <w:tcPr>
            <w:tcW w:w="9991" w:type="dxa"/>
            <w:gridSpan w:val="4"/>
            <w:shd w:val="clear" w:color="auto" w:fill="000000" w:themeFill="text1"/>
            <w:vAlign w:val="center"/>
          </w:tcPr>
          <w:p w14:paraId="7BE73F38" w14:textId="1A20EEB1" w:rsidR="00A65B40" w:rsidRPr="00D72B24" w:rsidRDefault="00A65B40" w:rsidP="007739E9">
            <w:pPr>
              <w:spacing w:before="100" w:beforeAutospacing="1" w:after="0"/>
              <w:rPr>
                <w:rFonts w:cstheme="minorHAnsi"/>
                <w:b/>
                <w:bCs/>
                <w:color w:val="FF0000"/>
                <w:szCs w:val="16"/>
              </w:rPr>
            </w:pPr>
            <w:r w:rsidRPr="00721E5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Inhaler Authorization:</w:t>
            </w:r>
          </w:p>
        </w:tc>
      </w:tr>
      <w:tr w:rsidR="00A65B40" w:rsidRPr="009622B2" w14:paraId="3E3BE957" w14:textId="77777777" w:rsidTr="00017143">
        <w:trPr>
          <w:cantSplit/>
          <w:trHeight w:hRule="exact" w:val="1261"/>
        </w:trPr>
        <w:tc>
          <w:tcPr>
            <w:tcW w:w="9991" w:type="dxa"/>
            <w:gridSpan w:val="4"/>
            <w:vAlign w:val="center"/>
          </w:tcPr>
          <w:p w14:paraId="7162629A" w14:textId="6E806069" w:rsidR="00A65B40" w:rsidRPr="00721E5C" w:rsidRDefault="00A65B40" w:rsidP="00721E5C">
            <w:pPr>
              <w:spacing w:before="0" w:after="120"/>
              <w:rPr>
                <w:rFonts w:cstheme="minorHAnsi"/>
                <w:sz w:val="18"/>
                <w:szCs w:val="18"/>
              </w:rPr>
            </w:pPr>
            <w:r w:rsidRPr="00721E5C">
              <w:rPr>
                <w:rFonts w:cstheme="minorHAnsi"/>
                <w:sz w:val="18"/>
                <w:szCs w:val="18"/>
              </w:rPr>
              <w:t xml:space="preserve">I hereby authorize my child to </w:t>
            </w:r>
            <w:r w:rsidRPr="00721E5C">
              <w:rPr>
                <w:rFonts w:cstheme="minorHAnsi"/>
                <w:sz w:val="18"/>
                <w:szCs w:val="18"/>
                <w:u w:val="single"/>
              </w:rPr>
              <w:t>self-administer</w:t>
            </w:r>
            <w:r w:rsidRPr="00721E5C">
              <w:rPr>
                <w:rFonts w:cstheme="minorHAnsi"/>
                <w:sz w:val="18"/>
                <w:szCs w:val="18"/>
              </w:rPr>
              <w:t xml:space="preserve"> their prescribed inhaler, with approval of the health care consultant: </w:t>
            </w:r>
          </w:p>
          <w:p w14:paraId="75AE63E9" w14:textId="1BED254B" w:rsidR="00A65B40" w:rsidRPr="00986EA7" w:rsidRDefault="00A65B40" w:rsidP="00986EA7">
            <w:pPr>
              <w:spacing w:before="0" w:after="0"/>
              <w:contextualSpacing/>
              <w:jc w:val="center"/>
              <w:rPr>
                <w:b/>
                <w:bCs/>
                <w:color w:val="FF0000"/>
                <w:szCs w:val="16"/>
              </w:rPr>
            </w:pP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Yes </w:t>
            </w: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No </w:t>
            </w:r>
            <w:r w:rsidRPr="00721E5C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721E5C">
              <w:rPr>
                <w:b/>
                <w:bCs/>
                <w:sz w:val="18"/>
                <w:szCs w:val="18"/>
              </w:rPr>
              <w:t xml:space="preserve"> Not Applicable</w:t>
            </w:r>
            <w:r w:rsidR="00D72B24" w:rsidRPr="00721E5C">
              <w:rPr>
                <w:szCs w:val="16"/>
              </w:rPr>
              <w:t xml:space="preserve"> </w:t>
            </w:r>
          </w:p>
        </w:tc>
      </w:tr>
      <w:tr w:rsidR="00BE6942" w:rsidRPr="009622B2" w14:paraId="0FC7E8DC" w14:textId="77777777" w:rsidTr="00BE6942">
        <w:trPr>
          <w:cantSplit/>
          <w:trHeight w:hRule="exact" w:val="490"/>
        </w:trPr>
        <w:tc>
          <w:tcPr>
            <w:tcW w:w="9991" w:type="dxa"/>
            <w:gridSpan w:val="4"/>
            <w:shd w:val="clear" w:color="auto" w:fill="000000" w:themeFill="text1"/>
            <w:vAlign w:val="center"/>
          </w:tcPr>
          <w:p w14:paraId="5604C35F" w14:textId="68844C38" w:rsidR="00BE6942" w:rsidRPr="00BE6942" w:rsidRDefault="00BE6942" w:rsidP="00CE50C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BE6942">
              <w:rPr>
                <w:b/>
                <w:bCs/>
                <w:color w:val="FFFFFF" w:themeColor="background1"/>
                <w:sz w:val="20"/>
                <w:szCs w:val="20"/>
              </w:rPr>
              <w:t>Medication for Diabetes Care Authorization:</w:t>
            </w:r>
          </w:p>
        </w:tc>
      </w:tr>
      <w:tr w:rsidR="00D72B24" w:rsidRPr="009622B2" w14:paraId="30F517D4" w14:textId="77777777" w:rsidTr="009B6754">
        <w:trPr>
          <w:cantSplit/>
          <w:trHeight w:hRule="exact" w:val="2160"/>
        </w:trPr>
        <w:tc>
          <w:tcPr>
            <w:tcW w:w="9991" w:type="dxa"/>
            <w:gridSpan w:val="4"/>
            <w:shd w:val="clear" w:color="auto" w:fill="auto"/>
            <w:vAlign w:val="center"/>
          </w:tcPr>
          <w:p w14:paraId="6AD53925" w14:textId="4FC54AD8" w:rsidR="00D72B24" w:rsidRPr="00721E5C" w:rsidRDefault="00D72B24" w:rsidP="00721E5C">
            <w:pPr>
              <w:spacing w:before="0" w:after="120"/>
              <w:rPr>
                <w:sz w:val="18"/>
                <w:szCs w:val="18"/>
              </w:rPr>
            </w:pPr>
            <w:r w:rsidRPr="00721E5C">
              <w:rPr>
                <w:sz w:val="18"/>
                <w:szCs w:val="18"/>
              </w:rPr>
              <w:t xml:space="preserve">I hereby authorize my child to </w:t>
            </w:r>
            <w:r w:rsidRPr="00721E5C">
              <w:rPr>
                <w:sz w:val="18"/>
                <w:szCs w:val="18"/>
                <w:u w:val="single"/>
              </w:rPr>
              <w:t>self-monitor and self-administer</w:t>
            </w:r>
            <w:r w:rsidRPr="00721E5C">
              <w:rPr>
                <w:sz w:val="18"/>
                <w:szCs w:val="18"/>
              </w:rPr>
              <w:t xml:space="preserve"> medication for diabetes car</w:t>
            </w:r>
            <w:r w:rsidR="00EA2768" w:rsidRPr="00721E5C">
              <w:rPr>
                <w:sz w:val="18"/>
                <w:szCs w:val="18"/>
              </w:rPr>
              <w:t>e</w:t>
            </w:r>
            <w:r w:rsidR="00C71BBB" w:rsidRPr="00721E5C">
              <w:rPr>
                <w:sz w:val="18"/>
                <w:szCs w:val="18"/>
              </w:rPr>
              <w:t xml:space="preserve"> in the presence of the health care supervisor</w:t>
            </w:r>
            <w:r w:rsidRPr="00721E5C">
              <w:rPr>
                <w:sz w:val="18"/>
                <w:szCs w:val="18"/>
              </w:rPr>
              <w:t xml:space="preserve">, </w:t>
            </w:r>
            <w:r w:rsidR="00C71BBB" w:rsidRPr="00721E5C">
              <w:rPr>
                <w:sz w:val="18"/>
                <w:szCs w:val="18"/>
              </w:rPr>
              <w:t xml:space="preserve">and </w:t>
            </w:r>
            <w:r w:rsidRPr="00721E5C">
              <w:rPr>
                <w:sz w:val="18"/>
                <w:szCs w:val="18"/>
              </w:rPr>
              <w:t>with approval of the health care consultant:</w:t>
            </w:r>
          </w:p>
          <w:p w14:paraId="21FCED60" w14:textId="77777777" w:rsidR="00D72B24" w:rsidRDefault="00D72B24" w:rsidP="00017143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9B6754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9B6754">
              <w:rPr>
                <w:b/>
                <w:bCs/>
                <w:sz w:val="18"/>
                <w:szCs w:val="18"/>
              </w:rPr>
              <w:t xml:space="preserve"> Yes </w:t>
            </w:r>
            <w:r w:rsidRPr="009B6754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9B6754">
              <w:rPr>
                <w:b/>
                <w:bCs/>
                <w:sz w:val="18"/>
                <w:szCs w:val="18"/>
              </w:rPr>
              <w:t xml:space="preserve"> No </w:t>
            </w:r>
            <w:r w:rsidRPr="009B6754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9B6754">
              <w:rPr>
                <w:b/>
                <w:bCs/>
                <w:sz w:val="18"/>
                <w:szCs w:val="18"/>
              </w:rPr>
              <w:t xml:space="preserve"> Not Applicable</w:t>
            </w:r>
          </w:p>
          <w:p w14:paraId="72DB2BC0" w14:textId="77777777" w:rsidR="009B6754" w:rsidRPr="0035196A" w:rsidRDefault="009B6754" w:rsidP="00017143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5D2A5C8F" w14:textId="77777777" w:rsidR="009B6754" w:rsidRPr="0035196A" w:rsidRDefault="009B6754" w:rsidP="009B6754">
            <w:pPr>
              <w:spacing w:before="0" w:after="120"/>
              <w:rPr>
                <w:rFonts w:cstheme="minorHAnsi"/>
                <w:sz w:val="18"/>
                <w:szCs w:val="18"/>
              </w:rPr>
            </w:pPr>
            <w:r w:rsidRPr="0035196A">
              <w:rPr>
                <w:rFonts w:cstheme="minorHAnsi"/>
                <w:sz w:val="18"/>
                <w:szCs w:val="18"/>
              </w:rPr>
              <w:t xml:space="preserve">I hereby authorize the designated healthcare supervisor who is a </w:t>
            </w:r>
            <w:r w:rsidRPr="0035196A">
              <w:rPr>
                <w:rFonts w:cstheme="minorHAnsi"/>
                <w:sz w:val="18"/>
                <w:szCs w:val="18"/>
                <w:u w:val="single"/>
              </w:rPr>
              <w:t>licensed healthcare professional</w:t>
            </w:r>
            <w:r w:rsidRPr="0035196A">
              <w:rPr>
                <w:rFonts w:cstheme="minorHAnsi"/>
                <w:sz w:val="18"/>
                <w:szCs w:val="18"/>
              </w:rPr>
              <w:t xml:space="preserve"> authorized by their scope of practice to administer </w:t>
            </w:r>
            <w:r w:rsidRPr="0035196A">
              <w:rPr>
                <w:sz w:val="18"/>
                <w:szCs w:val="18"/>
              </w:rPr>
              <w:t>medications for diabetes care</w:t>
            </w:r>
            <w:r w:rsidRPr="0035196A">
              <w:rPr>
                <w:rFonts w:cstheme="minorHAnsi"/>
                <w:sz w:val="18"/>
                <w:szCs w:val="18"/>
              </w:rPr>
              <w:t xml:space="preserve">, with approval of the health care consultant, to administer </w:t>
            </w:r>
            <w:r w:rsidRPr="0035196A">
              <w:rPr>
                <w:sz w:val="18"/>
                <w:szCs w:val="18"/>
              </w:rPr>
              <w:t xml:space="preserve">diabetes medications </w:t>
            </w:r>
            <w:r w:rsidRPr="0035196A">
              <w:rPr>
                <w:rFonts w:cstheme="minorHAnsi"/>
                <w:sz w:val="18"/>
                <w:szCs w:val="18"/>
              </w:rPr>
              <w:t xml:space="preserve">to my child:                </w:t>
            </w:r>
          </w:p>
          <w:p w14:paraId="6C1D0927" w14:textId="4158D18A" w:rsidR="009B6754" w:rsidRPr="009B6754" w:rsidRDefault="009B6754" w:rsidP="009B6754">
            <w:pPr>
              <w:spacing w:before="0"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5196A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35196A">
              <w:rPr>
                <w:b/>
                <w:bCs/>
                <w:sz w:val="18"/>
                <w:szCs w:val="18"/>
              </w:rPr>
              <w:t xml:space="preserve"> Yes </w:t>
            </w:r>
            <w:r w:rsidRPr="0035196A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35196A">
              <w:rPr>
                <w:b/>
                <w:bCs/>
                <w:sz w:val="18"/>
                <w:szCs w:val="18"/>
              </w:rPr>
              <w:t xml:space="preserve"> No </w:t>
            </w:r>
            <w:r w:rsidRPr="0035196A">
              <w:rPr>
                <w:rFonts w:cstheme="minorHAnsi"/>
                <w:b/>
                <w:bCs/>
                <w:sz w:val="18"/>
                <w:szCs w:val="18"/>
              </w:rPr>
              <w:t>□</w:t>
            </w:r>
            <w:r w:rsidRPr="0035196A">
              <w:rPr>
                <w:b/>
                <w:bCs/>
                <w:sz w:val="18"/>
                <w:szCs w:val="18"/>
              </w:rPr>
              <w:t xml:space="preserve"> Not Applicable</w:t>
            </w:r>
          </w:p>
        </w:tc>
      </w:tr>
      <w:tr w:rsidR="004874DE" w:rsidRPr="009622B2" w14:paraId="1968D5F3" w14:textId="77777777" w:rsidTr="00721E5C">
        <w:trPr>
          <w:cantSplit/>
          <w:trHeight w:hRule="exact" w:val="576"/>
        </w:trPr>
        <w:tc>
          <w:tcPr>
            <w:tcW w:w="9991" w:type="dxa"/>
            <w:gridSpan w:val="4"/>
            <w:shd w:val="clear" w:color="auto" w:fill="000000" w:themeFill="text1"/>
            <w:vAlign w:val="center"/>
          </w:tcPr>
          <w:p w14:paraId="741309B8" w14:textId="7AA91000" w:rsidR="004874DE" w:rsidRPr="00721E5C" w:rsidRDefault="004874DE" w:rsidP="00D72B24">
            <w:pPr>
              <w:spacing w:before="0" w:after="0"/>
              <w:rPr>
                <w:rFonts w:cstheme="minorHAnsi"/>
                <w:b/>
                <w:bCs/>
                <w:color w:val="FF4343"/>
                <w:sz w:val="20"/>
                <w:szCs w:val="20"/>
              </w:rPr>
            </w:pPr>
            <w:r w:rsidRPr="00721E5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Parent/Guardian Authorization</w:t>
            </w:r>
          </w:p>
        </w:tc>
      </w:tr>
      <w:tr w:rsidR="004874DE" w:rsidRPr="009622B2" w14:paraId="77E1BBD3" w14:textId="77777777" w:rsidTr="00721E5C">
        <w:trPr>
          <w:cantSplit/>
          <w:trHeight w:hRule="exact" w:val="964"/>
        </w:trPr>
        <w:tc>
          <w:tcPr>
            <w:tcW w:w="9991" w:type="dxa"/>
            <w:gridSpan w:val="4"/>
            <w:shd w:val="clear" w:color="auto" w:fill="auto"/>
            <w:vAlign w:val="center"/>
          </w:tcPr>
          <w:p w14:paraId="5FF29241" w14:textId="05B55D5B" w:rsidR="004874DE" w:rsidRPr="00721E5C" w:rsidRDefault="004874DE" w:rsidP="00D72B24">
            <w:pPr>
              <w:spacing w:before="0" w:after="0"/>
              <w:rPr>
                <w:rFonts w:cstheme="minorHAnsi"/>
                <w:color w:val="FF4343"/>
                <w:sz w:val="18"/>
                <w:szCs w:val="18"/>
              </w:rPr>
            </w:pPr>
            <w:r w:rsidRPr="00721E5C">
              <w:rPr>
                <w:rStyle w:val="cf01"/>
                <w:rFonts w:asciiTheme="minorHAnsi" w:hAnsiTheme="minorHAnsi" w:cstheme="minorHAnsi"/>
              </w:rPr>
              <w:t xml:space="preserve">I have read and understand the authorizations that I have provided above for medications that are administered to my child at camp. I acknowledge receipt of the regulation references </w:t>
            </w:r>
            <w:r w:rsidRPr="00B6439B">
              <w:rPr>
                <w:rStyle w:val="cf01"/>
                <w:rFonts w:asciiTheme="minorHAnsi" w:hAnsiTheme="minorHAnsi" w:cstheme="minorHAnsi"/>
              </w:rPr>
              <w:t>below</w:t>
            </w:r>
            <w:r w:rsidRPr="00721E5C">
              <w:rPr>
                <w:rStyle w:val="cf01"/>
                <w:rFonts w:asciiTheme="minorHAnsi" w:hAnsiTheme="minorHAnsi" w:cstheme="minorHAnsi"/>
              </w:rPr>
              <w:t xml:space="preserve"> that licensed camps must follow when administering medications at camp.</w:t>
            </w:r>
          </w:p>
        </w:tc>
      </w:tr>
      <w:tr w:rsidR="00017143" w:rsidRPr="009622B2" w14:paraId="0CB79B20" w14:textId="77777777" w:rsidTr="008E0821">
        <w:trPr>
          <w:cantSplit/>
          <w:trHeight w:hRule="exact" w:val="576"/>
        </w:trPr>
        <w:tc>
          <w:tcPr>
            <w:tcW w:w="9991" w:type="dxa"/>
            <w:gridSpan w:val="4"/>
            <w:shd w:val="clear" w:color="auto" w:fill="auto"/>
            <w:vAlign w:val="center"/>
          </w:tcPr>
          <w:p w14:paraId="6976C6DA" w14:textId="14F751D4" w:rsidR="00017143" w:rsidRPr="00721E5C" w:rsidRDefault="00017143" w:rsidP="00D72B2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721E5C">
              <w:rPr>
                <w:rFonts w:cstheme="minorHAnsi"/>
                <w:sz w:val="18"/>
                <w:szCs w:val="18"/>
              </w:rPr>
              <w:t>Parent/Guardian Name:</w:t>
            </w:r>
          </w:p>
        </w:tc>
      </w:tr>
      <w:tr w:rsidR="008B3DDC" w:rsidRPr="009622B2" w14:paraId="5CE9BFA2" w14:textId="77777777" w:rsidTr="00721E5C">
        <w:trPr>
          <w:cantSplit/>
          <w:trHeight w:hRule="exact" w:val="576"/>
        </w:trPr>
        <w:tc>
          <w:tcPr>
            <w:tcW w:w="7195" w:type="dxa"/>
            <w:gridSpan w:val="3"/>
            <w:shd w:val="clear" w:color="auto" w:fill="auto"/>
            <w:vAlign w:val="center"/>
          </w:tcPr>
          <w:p w14:paraId="3CF97890" w14:textId="1EA9CBEE" w:rsidR="008B3DDC" w:rsidRPr="00721E5C" w:rsidRDefault="008B3DDC" w:rsidP="00D72B2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721E5C">
              <w:rPr>
                <w:rFonts w:cstheme="minorHAnsi"/>
                <w:sz w:val="18"/>
                <w:szCs w:val="18"/>
              </w:rPr>
              <w:t>Signature of Parent/Guardian: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8FB549B" w14:textId="025242F6" w:rsidR="008B3DDC" w:rsidRPr="00721E5C" w:rsidRDefault="008B3DDC" w:rsidP="00D72B24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721E5C">
              <w:rPr>
                <w:rFonts w:cstheme="minorHAnsi"/>
                <w:sz w:val="18"/>
                <w:szCs w:val="18"/>
              </w:rPr>
              <w:t>Date:</w:t>
            </w:r>
          </w:p>
        </w:tc>
      </w:tr>
    </w:tbl>
    <w:p w14:paraId="660B00CA" w14:textId="77777777" w:rsidR="002258E2" w:rsidRDefault="002258E2" w:rsidP="00366037"/>
    <w:p w14:paraId="79BFED44" w14:textId="77777777" w:rsidR="00676455" w:rsidRDefault="00676455" w:rsidP="00366037"/>
    <w:p w14:paraId="7D248087" w14:textId="77777777" w:rsidR="00676455" w:rsidRDefault="00676455" w:rsidP="00366037"/>
    <w:p w14:paraId="1AED7C39" w14:textId="77777777" w:rsidR="00676455" w:rsidRDefault="00676455" w:rsidP="00366037"/>
    <w:p w14:paraId="1788AD29" w14:textId="77777777" w:rsidR="00676455" w:rsidRDefault="00676455" w:rsidP="00366037"/>
    <w:p w14:paraId="343A0218" w14:textId="77777777" w:rsidR="00676455" w:rsidRDefault="00676455" w:rsidP="00366037"/>
    <w:p w14:paraId="583081B6" w14:textId="77777777" w:rsidR="00B03C0D" w:rsidRDefault="00B03C0D" w:rsidP="000E5694">
      <w:pPr>
        <w:spacing w:line="276" w:lineRule="auto"/>
        <w:rPr>
          <w:strike/>
          <w:color w:val="FF0000"/>
          <w:sz w:val="24"/>
        </w:rPr>
      </w:pPr>
    </w:p>
    <w:p w14:paraId="0371E512" w14:textId="77777777" w:rsidR="00676455" w:rsidRDefault="00676455" w:rsidP="000E5694">
      <w:pPr>
        <w:spacing w:line="276" w:lineRule="auto"/>
        <w:rPr>
          <w:strike/>
          <w:color w:val="FF0000"/>
          <w:sz w:val="24"/>
        </w:rPr>
      </w:pPr>
    </w:p>
    <w:p w14:paraId="60CE0906" w14:textId="77777777" w:rsidR="00676455" w:rsidRDefault="00676455" w:rsidP="000E5694">
      <w:pPr>
        <w:spacing w:line="276" w:lineRule="auto"/>
        <w:rPr>
          <w:strike/>
          <w:color w:val="FF0000"/>
          <w:sz w:val="24"/>
        </w:rPr>
      </w:pPr>
    </w:p>
    <w:p w14:paraId="67E01262" w14:textId="77777777" w:rsidR="00676455" w:rsidRDefault="00676455" w:rsidP="000E5694">
      <w:pPr>
        <w:spacing w:line="276" w:lineRule="auto"/>
      </w:pPr>
    </w:p>
    <w:p w14:paraId="78227BC2" w14:textId="77777777" w:rsidR="002258E2" w:rsidRPr="000E5694" w:rsidRDefault="002258E2" w:rsidP="00366037">
      <w:pPr>
        <w:rPr>
          <w:sz w:val="8"/>
          <w:szCs w:val="8"/>
        </w:rPr>
      </w:pPr>
    </w:p>
    <w:p w14:paraId="0644175B" w14:textId="77777777" w:rsidR="00017143" w:rsidRDefault="00017143" w:rsidP="00EB3F04"/>
    <w:sectPr w:rsidR="00017143" w:rsidSect="00D66D5C">
      <w:footerReference w:type="default" r:id="rId11"/>
      <w:pgSz w:w="12240" w:h="15840"/>
      <w:pgMar w:top="81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F1D8" w14:textId="77777777" w:rsidR="00F83966" w:rsidRDefault="00F83966">
      <w:r>
        <w:separator/>
      </w:r>
    </w:p>
  </w:endnote>
  <w:endnote w:type="continuationSeparator" w:id="0">
    <w:p w14:paraId="427FB19D" w14:textId="77777777" w:rsidR="00F83966" w:rsidRDefault="00F8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5984" w14:textId="500642DF" w:rsidR="0001464F" w:rsidRDefault="001063E5" w:rsidP="0001464F">
    <w:pPr>
      <w:pStyle w:val="Footer"/>
    </w:pPr>
    <w:r>
      <w:t>June</w:t>
    </w:r>
    <w:r w:rsidR="0001464F">
      <w:t xml:space="preserve"> 20</w:t>
    </w:r>
    <w:r w:rsidR="00DF2D26">
      <w:t>2</w:t>
    </w:r>
    <w:r w:rsidR="00D04DA6">
      <w:t>4</w:t>
    </w:r>
    <w:r w:rsidR="0001464F">
      <w:tab/>
    </w:r>
    <w:r w:rsidR="0001464F" w:rsidRPr="0001464F">
      <w:rPr>
        <w:b/>
        <w:color w:val="FF0000"/>
      </w:rPr>
      <w:t xml:space="preserve"> </w:t>
    </w:r>
    <w:r w:rsidR="0001464F" w:rsidRPr="0001464F">
      <w:rPr>
        <w:color w:val="FF0000"/>
      </w:rPr>
      <w:t xml:space="preserve"> </w:t>
    </w:r>
    <w:sdt>
      <w:sdtPr>
        <w:id w:val="1018977141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1464F">
              <w:tab/>
              <w:t xml:space="preserve">Page </w:t>
            </w:r>
            <w:r w:rsidR="0001464F">
              <w:rPr>
                <w:b/>
                <w:bCs/>
                <w:sz w:val="24"/>
              </w:rPr>
              <w:fldChar w:fldCharType="begin"/>
            </w:r>
            <w:r w:rsidR="0001464F">
              <w:rPr>
                <w:b/>
                <w:bCs/>
              </w:rPr>
              <w:instrText xml:space="preserve"> PAGE </w:instrText>
            </w:r>
            <w:r w:rsidR="0001464F">
              <w:rPr>
                <w:b/>
                <w:bCs/>
                <w:sz w:val="24"/>
              </w:rPr>
              <w:fldChar w:fldCharType="separate"/>
            </w:r>
            <w:r w:rsidR="008D765B">
              <w:rPr>
                <w:b/>
                <w:bCs/>
                <w:noProof/>
              </w:rPr>
              <w:t>1</w:t>
            </w:r>
            <w:r w:rsidR="0001464F">
              <w:rPr>
                <w:b/>
                <w:bCs/>
                <w:sz w:val="24"/>
              </w:rPr>
              <w:fldChar w:fldCharType="end"/>
            </w:r>
            <w:r w:rsidR="0001464F">
              <w:t xml:space="preserve"> of </w:t>
            </w:r>
            <w:r w:rsidR="0001464F">
              <w:rPr>
                <w:b/>
                <w:bCs/>
                <w:sz w:val="24"/>
              </w:rPr>
              <w:fldChar w:fldCharType="begin"/>
            </w:r>
            <w:r w:rsidR="0001464F">
              <w:rPr>
                <w:b/>
                <w:bCs/>
              </w:rPr>
              <w:instrText xml:space="preserve"> NUMPAGES  </w:instrText>
            </w:r>
            <w:r w:rsidR="0001464F">
              <w:rPr>
                <w:b/>
                <w:bCs/>
                <w:sz w:val="24"/>
              </w:rPr>
              <w:fldChar w:fldCharType="separate"/>
            </w:r>
            <w:r w:rsidR="008D765B">
              <w:rPr>
                <w:b/>
                <w:bCs/>
                <w:noProof/>
              </w:rPr>
              <w:t>3</w:t>
            </w:r>
            <w:r w:rsidR="0001464F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0EB50CE6" w14:textId="77777777" w:rsidR="00B50F7E" w:rsidRPr="005B2C12" w:rsidRDefault="00B50F7E">
    <w:pPr>
      <w:pStyle w:val="Footer"/>
      <w:rPr>
        <w:b/>
        <w:color w:val="FF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056F" w14:textId="77777777" w:rsidR="00F83966" w:rsidRDefault="00F83966">
      <w:r>
        <w:separator/>
      </w:r>
    </w:p>
  </w:footnote>
  <w:footnote w:type="continuationSeparator" w:id="0">
    <w:p w14:paraId="12BF2785" w14:textId="77777777" w:rsidR="00F83966" w:rsidRDefault="00F8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BC7F86"/>
    <w:multiLevelType w:val="hybridMultilevel"/>
    <w:tmpl w:val="D4F4408A"/>
    <w:lvl w:ilvl="0" w:tplc="68C8315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E4377"/>
    <w:multiLevelType w:val="hybridMultilevel"/>
    <w:tmpl w:val="B29469A6"/>
    <w:lvl w:ilvl="0" w:tplc="40102312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972FA"/>
    <w:multiLevelType w:val="hybridMultilevel"/>
    <w:tmpl w:val="6E786B38"/>
    <w:lvl w:ilvl="0" w:tplc="37A64474">
      <w:start w:val="1"/>
      <w:numFmt w:val="lowerLetter"/>
      <w:lvlText w:val="(%1)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9173BD1"/>
    <w:multiLevelType w:val="hybridMultilevel"/>
    <w:tmpl w:val="6F0C9FA8"/>
    <w:lvl w:ilvl="0" w:tplc="7F766416">
      <w:start w:val="1"/>
      <w:numFmt w:val="lowerLetter"/>
      <w:lvlText w:val="(%1)"/>
      <w:lvlJc w:val="left"/>
      <w:pPr>
        <w:ind w:left="1139" w:hanging="360"/>
      </w:pPr>
      <w:rPr>
        <w:rFonts w:asciiTheme="minorHAnsi" w:hAnsiTheme="minorHAnsi" w:cstheme="minorHAnsi" w:hint="default"/>
        <w:b w:val="0"/>
        <w:bCs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 w15:restartNumberingAfterBreak="0">
    <w:nsid w:val="1A3D5854"/>
    <w:multiLevelType w:val="hybridMultilevel"/>
    <w:tmpl w:val="B662648C"/>
    <w:lvl w:ilvl="0" w:tplc="E34A14C2">
      <w:start w:val="1"/>
      <w:numFmt w:val="decimal"/>
      <w:lvlText w:val="(%1)"/>
      <w:lvlJc w:val="left"/>
      <w:pPr>
        <w:ind w:left="1536" w:hanging="360"/>
      </w:pPr>
      <w:rPr>
        <w:rFonts w:asciiTheme="minorHAnsi" w:eastAsia="Times New Roman" w:hAnsiTheme="minorHAnsi" w:cstheme="minorHAnsi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BA14AB"/>
    <w:multiLevelType w:val="hybridMultilevel"/>
    <w:tmpl w:val="6A4A1898"/>
    <w:lvl w:ilvl="0" w:tplc="8E8AE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04548"/>
    <w:multiLevelType w:val="hybridMultilevel"/>
    <w:tmpl w:val="55C6EABA"/>
    <w:lvl w:ilvl="0" w:tplc="FFFFFFFF">
      <w:start w:val="3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E802E26">
      <w:start w:val="1"/>
      <w:numFmt w:val="lowerLetter"/>
      <w:lvlText w:val="(%3)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C5196"/>
    <w:multiLevelType w:val="hybridMultilevel"/>
    <w:tmpl w:val="13A03770"/>
    <w:lvl w:ilvl="0" w:tplc="2E6EB6B0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  <w:spacing w:val="-24"/>
        <w:w w:val="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14F59"/>
    <w:multiLevelType w:val="hybridMultilevel"/>
    <w:tmpl w:val="BC28E68C"/>
    <w:lvl w:ilvl="0" w:tplc="44481486">
      <w:start w:val="1"/>
      <w:numFmt w:val="lowerLetter"/>
      <w:lvlText w:val="(%1)"/>
      <w:lvlJc w:val="left"/>
      <w:pPr>
        <w:ind w:left="1896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4" w15:restartNumberingAfterBreak="0">
    <w:nsid w:val="43BC46E6"/>
    <w:multiLevelType w:val="hybridMultilevel"/>
    <w:tmpl w:val="CC6A9CA6"/>
    <w:lvl w:ilvl="0" w:tplc="072A1E80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  <w:spacing w:val="-24"/>
        <w:w w:val="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771BB"/>
    <w:multiLevelType w:val="hybridMultilevel"/>
    <w:tmpl w:val="F006DD98"/>
    <w:lvl w:ilvl="0" w:tplc="3566E8D4">
      <w:start w:val="5"/>
      <w:numFmt w:val="upperLetter"/>
      <w:lvlText w:val="(%1)"/>
      <w:lvlJc w:val="left"/>
      <w:pPr>
        <w:ind w:left="1320" w:hanging="5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5108CBC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B15FA"/>
    <w:multiLevelType w:val="hybridMultilevel"/>
    <w:tmpl w:val="F146D364"/>
    <w:lvl w:ilvl="0" w:tplc="56E6278C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  <w:spacing w:val="-24"/>
        <w:w w:val="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614C"/>
    <w:multiLevelType w:val="hybridMultilevel"/>
    <w:tmpl w:val="B3323CA0"/>
    <w:lvl w:ilvl="0" w:tplc="39943B90">
      <w:start w:val="1"/>
      <w:numFmt w:val="upperLetter"/>
      <w:lvlText w:val="(%1)"/>
      <w:lvlJc w:val="left"/>
      <w:pPr>
        <w:ind w:left="132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2CC9F6">
      <w:start w:val="1"/>
      <w:numFmt w:val="decimal"/>
      <w:lvlText w:val="(%2)"/>
      <w:lvlJc w:val="left"/>
      <w:pPr>
        <w:ind w:left="1675" w:hanging="46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2" w:tplc="75825F76">
      <w:start w:val="1"/>
      <w:numFmt w:val="lowerLetter"/>
      <w:lvlText w:val="(%3)"/>
      <w:lvlJc w:val="left"/>
      <w:pPr>
        <w:ind w:left="2035" w:hanging="4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BBEA8E4A">
      <w:start w:val="1"/>
      <w:numFmt w:val="decimal"/>
      <w:lvlText w:val="%4."/>
      <w:lvlJc w:val="left"/>
      <w:pPr>
        <w:ind w:left="27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 w:tplc="2AAC86C6">
      <w:numFmt w:val="bullet"/>
      <w:lvlText w:val="•"/>
      <w:lvlJc w:val="left"/>
      <w:pPr>
        <w:ind w:left="2400" w:hanging="360"/>
      </w:pPr>
      <w:rPr>
        <w:rFonts w:hint="default"/>
      </w:rPr>
    </w:lvl>
    <w:lvl w:ilvl="5" w:tplc="E6C82D1E"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21D090BE">
      <w:numFmt w:val="bullet"/>
      <w:lvlText w:val="•"/>
      <w:lvlJc w:val="left"/>
      <w:pPr>
        <w:ind w:left="4296" w:hanging="360"/>
      </w:pPr>
      <w:rPr>
        <w:rFonts w:hint="default"/>
      </w:rPr>
    </w:lvl>
    <w:lvl w:ilvl="7" w:tplc="2E167592">
      <w:numFmt w:val="bullet"/>
      <w:lvlText w:val="•"/>
      <w:lvlJc w:val="left"/>
      <w:pPr>
        <w:ind w:left="5832" w:hanging="360"/>
      </w:pPr>
      <w:rPr>
        <w:rFonts w:hint="default"/>
      </w:rPr>
    </w:lvl>
    <w:lvl w:ilvl="8" w:tplc="F9B898E6"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18" w15:restartNumberingAfterBreak="0">
    <w:nsid w:val="619555F1"/>
    <w:multiLevelType w:val="hybridMultilevel"/>
    <w:tmpl w:val="B7606F2C"/>
    <w:lvl w:ilvl="0" w:tplc="6764C2DC">
      <w:start w:val="1"/>
      <w:numFmt w:val="decimal"/>
      <w:lvlText w:val="(%1)"/>
      <w:lvlJc w:val="left"/>
      <w:pPr>
        <w:ind w:left="776" w:hanging="360"/>
      </w:pPr>
      <w:rPr>
        <w:rFonts w:asciiTheme="minorHAnsi" w:eastAsia="Times New Roman" w:hAnsiTheme="minorHAnsi" w:cstheme="minorHAnsi" w:hint="default"/>
        <w:spacing w:val="-3"/>
        <w:w w:val="99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9" w15:restartNumberingAfterBreak="0">
    <w:nsid w:val="6B7004B0"/>
    <w:multiLevelType w:val="hybridMultilevel"/>
    <w:tmpl w:val="65F24B72"/>
    <w:lvl w:ilvl="0" w:tplc="DB68AF7C">
      <w:start w:val="3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5"/>
  </w:num>
  <w:num w:numId="8">
    <w:abstractNumId w:val="10"/>
  </w:num>
  <w:num w:numId="9">
    <w:abstractNumId w:val="5"/>
  </w:num>
  <w:num w:numId="10">
    <w:abstractNumId w:val="9"/>
  </w:num>
  <w:num w:numId="11">
    <w:abstractNumId w:val="17"/>
  </w:num>
  <w:num w:numId="12">
    <w:abstractNumId w:val="6"/>
  </w:num>
  <w:num w:numId="13">
    <w:abstractNumId w:val="18"/>
  </w:num>
  <w:num w:numId="14">
    <w:abstractNumId w:val="7"/>
  </w:num>
  <w:num w:numId="15">
    <w:abstractNumId w:val="19"/>
  </w:num>
  <w:num w:numId="16">
    <w:abstractNumId w:val="11"/>
  </w:num>
  <w:num w:numId="17">
    <w:abstractNumId w:val="12"/>
  </w:num>
  <w:num w:numId="18">
    <w:abstractNumId w:val="14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B8"/>
    <w:rsid w:val="00006CFD"/>
    <w:rsid w:val="000077BD"/>
    <w:rsid w:val="0001464F"/>
    <w:rsid w:val="00017143"/>
    <w:rsid w:val="000176EB"/>
    <w:rsid w:val="00017DD1"/>
    <w:rsid w:val="000219D9"/>
    <w:rsid w:val="000332AD"/>
    <w:rsid w:val="00035955"/>
    <w:rsid w:val="000C0227"/>
    <w:rsid w:val="000C0676"/>
    <w:rsid w:val="000C3395"/>
    <w:rsid w:val="000D7750"/>
    <w:rsid w:val="000E13C6"/>
    <w:rsid w:val="000E5694"/>
    <w:rsid w:val="000F59F0"/>
    <w:rsid w:val="001025E0"/>
    <w:rsid w:val="001063E5"/>
    <w:rsid w:val="0011649E"/>
    <w:rsid w:val="001352B9"/>
    <w:rsid w:val="00145802"/>
    <w:rsid w:val="00152052"/>
    <w:rsid w:val="0016303A"/>
    <w:rsid w:val="00183BFA"/>
    <w:rsid w:val="00190F40"/>
    <w:rsid w:val="001A1834"/>
    <w:rsid w:val="001A731A"/>
    <w:rsid w:val="001A7CDC"/>
    <w:rsid w:val="001B17DA"/>
    <w:rsid w:val="001C47D2"/>
    <w:rsid w:val="001F3F26"/>
    <w:rsid w:val="001F7A95"/>
    <w:rsid w:val="00203C9B"/>
    <w:rsid w:val="002200C9"/>
    <w:rsid w:val="002258E2"/>
    <w:rsid w:val="00240AF1"/>
    <w:rsid w:val="0024648C"/>
    <w:rsid w:val="002602F0"/>
    <w:rsid w:val="002A1179"/>
    <w:rsid w:val="002B51DF"/>
    <w:rsid w:val="002B73A0"/>
    <w:rsid w:val="002C0936"/>
    <w:rsid w:val="00300A7D"/>
    <w:rsid w:val="003016B6"/>
    <w:rsid w:val="003122BD"/>
    <w:rsid w:val="0033189A"/>
    <w:rsid w:val="003342E2"/>
    <w:rsid w:val="00334660"/>
    <w:rsid w:val="00346C69"/>
    <w:rsid w:val="00347296"/>
    <w:rsid w:val="0035196A"/>
    <w:rsid w:val="0035249A"/>
    <w:rsid w:val="00366037"/>
    <w:rsid w:val="003716FE"/>
    <w:rsid w:val="00384215"/>
    <w:rsid w:val="00387D72"/>
    <w:rsid w:val="003D186E"/>
    <w:rsid w:val="003E0E46"/>
    <w:rsid w:val="003F2693"/>
    <w:rsid w:val="00415F5F"/>
    <w:rsid w:val="0042038C"/>
    <w:rsid w:val="00422BF7"/>
    <w:rsid w:val="004501A1"/>
    <w:rsid w:val="00461DCB"/>
    <w:rsid w:val="004874DE"/>
    <w:rsid w:val="00491A66"/>
    <w:rsid w:val="004B58E7"/>
    <w:rsid w:val="004D0F20"/>
    <w:rsid w:val="004D64E0"/>
    <w:rsid w:val="004E0E11"/>
    <w:rsid w:val="004F154C"/>
    <w:rsid w:val="00532E88"/>
    <w:rsid w:val="005360D4"/>
    <w:rsid w:val="00544F9C"/>
    <w:rsid w:val="0054754E"/>
    <w:rsid w:val="00561B1E"/>
    <w:rsid w:val="0056338C"/>
    <w:rsid w:val="00580B81"/>
    <w:rsid w:val="00587829"/>
    <w:rsid w:val="005916F0"/>
    <w:rsid w:val="005A49DF"/>
    <w:rsid w:val="005B2C12"/>
    <w:rsid w:val="005C13D4"/>
    <w:rsid w:val="005D3FDF"/>
    <w:rsid w:val="005D4280"/>
    <w:rsid w:val="005E69BF"/>
    <w:rsid w:val="005E6B1B"/>
    <w:rsid w:val="00603E7E"/>
    <w:rsid w:val="006638AD"/>
    <w:rsid w:val="006648B3"/>
    <w:rsid w:val="00671993"/>
    <w:rsid w:val="00676455"/>
    <w:rsid w:val="00682713"/>
    <w:rsid w:val="006C7843"/>
    <w:rsid w:val="00704E29"/>
    <w:rsid w:val="00721E5C"/>
    <w:rsid w:val="00722DE8"/>
    <w:rsid w:val="007236A3"/>
    <w:rsid w:val="007252DF"/>
    <w:rsid w:val="00733AC6"/>
    <w:rsid w:val="007344B3"/>
    <w:rsid w:val="00754833"/>
    <w:rsid w:val="0076738D"/>
    <w:rsid w:val="00770EEA"/>
    <w:rsid w:val="007711DC"/>
    <w:rsid w:val="007739E9"/>
    <w:rsid w:val="00776D79"/>
    <w:rsid w:val="00790238"/>
    <w:rsid w:val="00796749"/>
    <w:rsid w:val="007E39D6"/>
    <w:rsid w:val="007E3D81"/>
    <w:rsid w:val="007E4F17"/>
    <w:rsid w:val="0083503F"/>
    <w:rsid w:val="008558D5"/>
    <w:rsid w:val="008658E6"/>
    <w:rsid w:val="008720C9"/>
    <w:rsid w:val="00872FB6"/>
    <w:rsid w:val="00884CA6"/>
    <w:rsid w:val="00884E5C"/>
    <w:rsid w:val="00887861"/>
    <w:rsid w:val="00893435"/>
    <w:rsid w:val="008B3DDC"/>
    <w:rsid w:val="008D298C"/>
    <w:rsid w:val="008D2DEF"/>
    <w:rsid w:val="008D765B"/>
    <w:rsid w:val="008F0C53"/>
    <w:rsid w:val="00932D09"/>
    <w:rsid w:val="009542E9"/>
    <w:rsid w:val="009622B2"/>
    <w:rsid w:val="00984652"/>
    <w:rsid w:val="00986EA7"/>
    <w:rsid w:val="009A21A4"/>
    <w:rsid w:val="009B6754"/>
    <w:rsid w:val="009D73BC"/>
    <w:rsid w:val="009E3FEE"/>
    <w:rsid w:val="009F58BB"/>
    <w:rsid w:val="00A16163"/>
    <w:rsid w:val="00A26D93"/>
    <w:rsid w:val="00A312F7"/>
    <w:rsid w:val="00A32B64"/>
    <w:rsid w:val="00A41E64"/>
    <w:rsid w:val="00A4373B"/>
    <w:rsid w:val="00A65B40"/>
    <w:rsid w:val="00A773FA"/>
    <w:rsid w:val="00AB2EBC"/>
    <w:rsid w:val="00AD53E4"/>
    <w:rsid w:val="00AE1F72"/>
    <w:rsid w:val="00AF00A3"/>
    <w:rsid w:val="00B03C0D"/>
    <w:rsid w:val="00B04903"/>
    <w:rsid w:val="00B06C3E"/>
    <w:rsid w:val="00B10780"/>
    <w:rsid w:val="00B12708"/>
    <w:rsid w:val="00B41C69"/>
    <w:rsid w:val="00B4519C"/>
    <w:rsid w:val="00B50F7E"/>
    <w:rsid w:val="00B531C4"/>
    <w:rsid w:val="00B6439B"/>
    <w:rsid w:val="00B96D9F"/>
    <w:rsid w:val="00BA0E3B"/>
    <w:rsid w:val="00BD10BC"/>
    <w:rsid w:val="00BE09D6"/>
    <w:rsid w:val="00BE6942"/>
    <w:rsid w:val="00C04F2A"/>
    <w:rsid w:val="00C056D4"/>
    <w:rsid w:val="00C10FF1"/>
    <w:rsid w:val="00C30E55"/>
    <w:rsid w:val="00C34A87"/>
    <w:rsid w:val="00C5090B"/>
    <w:rsid w:val="00C63324"/>
    <w:rsid w:val="00C71BBB"/>
    <w:rsid w:val="00C80456"/>
    <w:rsid w:val="00C81188"/>
    <w:rsid w:val="00CA45F8"/>
    <w:rsid w:val="00CB5E53"/>
    <w:rsid w:val="00CC6A22"/>
    <w:rsid w:val="00CC7CB7"/>
    <w:rsid w:val="00CD3B96"/>
    <w:rsid w:val="00CE50C2"/>
    <w:rsid w:val="00D02133"/>
    <w:rsid w:val="00D04DA6"/>
    <w:rsid w:val="00D057C6"/>
    <w:rsid w:val="00D200DF"/>
    <w:rsid w:val="00D21FCD"/>
    <w:rsid w:val="00D2253E"/>
    <w:rsid w:val="00D24971"/>
    <w:rsid w:val="00D34CBE"/>
    <w:rsid w:val="00D461ED"/>
    <w:rsid w:val="00D53D61"/>
    <w:rsid w:val="00D61059"/>
    <w:rsid w:val="00D631B8"/>
    <w:rsid w:val="00D66A94"/>
    <w:rsid w:val="00D66D5C"/>
    <w:rsid w:val="00D72B24"/>
    <w:rsid w:val="00DA5DD3"/>
    <w:rsid w:val="00DA5F94"/>
    <w:rsid w:val="00DE16C2"/>
    <w:rsid w:val="00DF1BA0"/>
    <w:rsid w:val="00DF2D26"/>
    <w:rsid w:val="00E112B4"/>
    <w:rsid w:val="00E33DC8"/>
    <w:rsid w:val="00E374DE"/>
    <w:rsid w:val="00E630EB"/>
    <w:rsid w:val="00E660F5"/>
    <w:rsid w:val="00E75AE6"/>
    <w:rsid w:val="00E800FF"/>
    <w:rsid w:val="00E80215"/>
    <w:rsid w:val="00E82C6C"/>
    <w:rsid w:val="00E83451"/>
    <w:rsid w:val="00EA2768"/>
    <w:rsid w:val="00EB3F04"/>
    <w:rsid w:val="00EB52A5"/>
    <w:rsid w:val="00EC655E"/>
    <w:rsid w:val="00ED4A58"/>
    <w:rsid w:val="00ED7E6C"/>
    <w:rsid w:val="00EE33CA"/>
    <w:rsid w:val="00EF1696"/>
    <w:rsid w:val="00F04B9B"/>
    <w:rsid w:val="00F0626A"/>
    <w:rsid w:val="00F12BD2"/>
    <w:rsid w:val="00F1463E"/>
    <w:rsid w:val="00F149CC"/>
    <w:rsid w:val="00F312F1"/>
    <w:rsid w:val="00F46364"/>
    <w:rsid w:val="00F74AAD"/>
    <w:rsid w:val="00F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5A548"/>
  <w15:docId w15:val="{F3DA1DB8-58F5-4C6E-8907-A0067703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F00A3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00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3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C9B"/>
    <w:pPr>
      <w:widowControl w:val="0"/>
      <w:autoSpaceDE w:val="0"/>
      <w:autoSpaceDN w:val="0"/>
      <w:adjustRightInd w:val="0"/>
      <w:spacing w:before="0" w:after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C9B"/>
  </w:style>
  <w:style w:type="paragraph" w:styleId="Header">
    <w:name w:val="header"/>
    <w:basedOn w:val="Normal"/>
    <w:link w:val="HeaderChar"/>
    <w:unhideWhenUsed/>
    <w:rsid w:val="00B50F7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50F7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F7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50F7E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1"/>
    <w:qFormat/>
    <w:rsid w:val="007739E9"/>
    <w:pPr>
      <w:widowControl w:val="0"/>
      <w:autoSpaceDE w:val="0"/>
      <w:autoSpaceDN w:val="0"/>
      <w:spacing w:before="0" w:after="0"/>
      <w:ind w:left="1320"/>
      <w:jc w:val="both"/>
    </w:pPr>
    <w:rPr>
      <w:rFonts w:ascii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1C47D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C47D2"/>
    <w:rPr>
      <w:rFonts w:asciiTheme="minorHAnsi" w:hAnsiTheme="minorHAnsi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5B40"/>
    <w:pPr>
      <w:widowControl/>
      <w:autoSpaceDE/>
      <w:autoSpaceDN/>
      <w:adjustRightInd/>
      <w:spacing w:before="40" w:after="4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5B40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EF1696"/>
    <w:rPr>
      <w:rFonts w:asciiTheme="minorHAnsi" w:hAnsiTheme="minorHAnsi"/>
      <w:sz w:val="16"/>
      <w:szCs w:val="24"/>
    </w:rPr>
  </w:style>
  <w:style w:type="character" w:customStyle="1" w:styleId="cf01">
    <w:name w:val="cf01"/>
    <w:basedOn w:val="DefaultParagraphFont"/>
    <w:rsid w:val="004874D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atimalla-dipali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9" ma:contentTypeDescription="Create a new document." ma:contentTypeScope="" ma:versionID="cf5c3a24b3a1682024a140ad4bf13d82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9de5d3f322661acb69677ee0752eb89f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a50b-76a1-425c-9a92-ebfe671e129a" xsi:nil="true"/>
  </documentManagement>
</p:properties>
</file>

<file path=customXml/itemProps1.xml><?xml version="1.0" encoding="utf-8"?>
<ds:datastoreItem xmlns:ds="http://schemas.openxmlformats.org/officeDocument/2006/customXml" ds:itemID="{4290477A-78B8-47DD-AD29-A3A2F463D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0211C-1477-48B4-8AED-7A0680C1E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9F535-C6FA-4929-B9DA-0CE13DB0EA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781739-8402-46F6-B533-2F554A3648A7}">
  <ds:schemaRefs>
    <ds:schemaRef ds:uri="http://schemas.microsoft.com/office/2006/metadata/properties"/>
    <ds:schemaRef ds:uri="http://schemas.microsoft.com/office/infopath/2007/PartnerControls"/>
    <ds:schemaRef ds:uri="0a2ca50b-76a1-425c-9a92-ebfe671e12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application.dotx</Template>
  <TotalTime>2</TotalTime>
  <Pages>3</Pages>
  <Words>485</Words>
  <Characters>3006</Characters>
  <Application>Microsoft Office Word</Application>
  <DocSecurity>0</DocSecurity>
  <Lines>89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EOHHS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Patimalla-Dipali, Bharathi (DPH)</dc:creator>
  <cp:lastModifiedBy>Angela M Veatch</cp:lastModifiedBy>
  <cp:revision>2</cp:revision>
  <cp:lastPrinted>2025-06-03T17:44:00Z</cp:lastPrinted>
  <dcterms:created xsi:type="dcterms:W3CDTF">2025-06-03T22:02:00Z</dcterms:created>
  <dcterms:modified xsi:type="dcterms:W3CDTF">2025-06-03T22:02:00Z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  <property fmtid="{D5CDD505-2E9C-101B-9397-08002B2CF9AE}" pid="3" name="ContentTypeId">
    <vt:lpwstr>0x0101000024B94DDFE5FE4583DC53E66D467DB2</vt:lpwstr>
  </property>
  <property fmtid="{D5CDD505-2E9C-101B-9397-08002B2CF9AE}" pid="4" name="GrammarlyDocumentId">
    <vt:lpwstr>dd10b429-ff39-4743-bc63-8a4036569420</vt:lpwstr>
  </property>
</Properties>
</file>